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298C8" w14:textId="77777777" w:rsidR="009C4010" w:rsidRPr="00540A28" w:rsidRDefault="009C4010" w:rsidP="00540A28">
      <w:pPr>
        <w:pStyle w:val="dcsFRTexte"/>
      </w:pPr>
      <w:bookmarkStart w:id="0" w:name="c_LangFra_01"/>
      <w:bookmarkEnd w:id="0"/>
    </w:p>
    <w:p w14:paraId="0DAC0B9F" w14:textId="4147018E" w:rsidR="009C4010" w:rsidRPr="00540A28" w:rsidRDefault="00C4326B" w:rsidP="00540A28">
      <w:pPr>
        <w:pStyle w:val="dcsFRTexte"/>
        <w:rPr>
          <w:b/>
        </w:rPr>
      </w:pPr>
      <w:r w:rsidRPr="00540A28">
        <w:rPr>
          <w:b/>
        </w:rPr>
        <w:t>M</w:t>
      </w:r>
      <w:bookmarkStart w:id="1" w:name="c_IdentiteDefuntDeclaration_01"/>
      <w:r w:rsidR="00695926" w:rsidRPr="00540A28">
        <w:rPr>
          <w:b/>
        </w:rPr>
        <w:t xml:space="preserve">adame MULS Marie Paule Catherine Louise, en son vivant </w:t>
      </w:r>
      <w:r w:rsidR="00CD2C5C" w:rsidRPr="00540A28">
        <w:rPr>
          <w:b/>
        </w:rPr>
        <w:t>pensionnée</w:t>
      </w:r>
      <w:r w:rsidR="00695926" w:rsidRPr="00540A28">
        <w:rPr>
          <w:b/>
        </w:rPr>
        <w:t>, célibataire</w:t>
      </w:r>
      <w:bookmarkEnd w:id="1"/>
    </w:p>
    <w:p w14:paraId="1C4699DF" w14:textId="77777777" w:rsidR="009C4010" w:rsidRPr="00540A28" w:rsidRDefault="009C4010" w:rsidP="00540A28">
      <w:pPr>
        <w:pStyle w:val="dcsFRTexte"/>
        <w:rPr>
          <w:sz w:val="20"/>
        </w:rPr>
      </w:pPr>
      <w:r w:rsidRPr="00540A28">
        <w:rPr>
          <w:sz w:val="20"/>
        </w:rPr>
        <w:t>(nom, prénoms, profession de la personne décédée et, le cas échéant, de son conjoint.)</w:t>
      </w:r>
    </w:p>
    <w:p w14:paraId="5B89C1F2" w14:textId="77777777" w:rsidR="009C4010" w:rsidRPr="00540A28" w:rsidRDefault="009C4010" w:rsidP="00540A28">
      <w:pPr>
        <w:pStyle w:val="dcsFRTexte"/>
      </w:pPr>
    </w:p>
    <w:p w14:paraId="4EE25B1F" w14:textId="77777777" w:rsidR="009C4010" w:rsidRPr="00540A28" w:rsidRDefault="009C4010" w:rsidP="00540A28">
      <w:pPr>
        <w:pStyle w:val="dcsFRTexte"/>
      </w:pPr>
      <w:r w:rsidRPr="00540A28">
        <w:rPr>
          <w:b/>
        </w:rPr>
        <w:t>né(e) à</w:t>
      </w:r>
      <w:r w:rsidRPr="00540A28">
        <w:t xml:space="preserve"> </w:t>
      </w:r>
      <w:bookmarkStart w:id="2" w:name="c_DefuntNaissance_01"/>
      <w:r w:rsidR="00695926" w:rsidRPr="00540A28">
        <w:t>Etterbeek, le 7 mai 1941</w:t>
      </w:r>
      <w:bookmarkEnd w:id="2"/>
    </w:p>
    <w:p w14:paraId="5CCE97EA" w14:textId="77777777" w:rsidR="009C4010" w:rsidRPr="00540A28" w:rsidRDefault="009C4010" w:rsidP="00540A28">
      <w:pPr>
        <w:pStyle w:val="dcsFRTexte"/>
      </w:pPr>
      <w:r w:rsidRPr="00540A28">
        <w:rPr>
          <w:b/>
        </w:rPr>
        <w:t>domicilié(e) à</w:t>
      </w:r>
      <w:r w:rsidR="007C46D0" w:rsidRPr="00540A28">
        <w:t xml:space="preserve"> </w:t>
      </w:r>
      <w:bookmarkStart w:id="3" w:name="c_DefuntLocalite_01"/>
      <w:r w:rsidR="00695926" w:rsidRPr="00540A28">
        <w:t>1050 Ixelles</w:t>
      </w:r>
      <w:bookmarkEnd w:id="3"/>
      <w:r w:rsidR="007C46D0" w:rsidRPr="00540A28">
        <w:t>,</w:t>
      </w:r>
      <w:r w:rsidRPr="00540A28">
        <w:t xml:space="preserve"> </w:t>
      </w:r>
      <w:bookmarkStart w:id="4" w:name="c_IdentPersAdresse_01"/>
      <w:r w:rsidR="00695926" w:rsidRPr="00540A28">
        <w:t xml:space="preserve">Chaussée de </w:t>
      </w:r>
      <w:proofErr w:type="spellStart"/>
      <w:r w:rsidR="00695926" w:rsidRPr="00540A28">
        <w:t>Vleurgat</w:t>
      </w:r>
      <w:proofErr w:type="spellEnd"/>
      <w:r w:rsidR="00695926" w:rsidRPr="00540A28">
        <w:t xml:space="preserve"> 61/b101</w:t>
      </w:r>
      <w:bookmarkEnd w:id="4"/>
      <w:r w:rsidR="00DD63B3" w:rsidRPr="00540A28">
        <w:t>,</w:t>
      </w:r>
    </w:p>
    <w:p w14:paraId="7CA6DC2C" w14:textId="77777777" w:rsidR="009C4010" w:rsidRPr="00540A28" w:rsidRDefault="009C4010" w:rsidP="00540A28">
      <w:pPr>
        <w:pStyle w:val="dcsFRTexte"/>
      </w:pPr>
      <w:r w:rsidRPr="00540A28">
        <w:rPr>
          <w:b/>
        </w:rPr>
        <w:t>décédé(e) à</w:t>
      </w:r>
      <w:r w:rsidRPr="00540A28">
        <w:t xml:space="preserve"> </w:t>
      </w:r>
      <w:bookmarkStart w:id="5" w:name="c_LieuDeces_01"/>
      <w:r w:rsidR="00695926" w:rsidRPr="00540A28">
        <w:t>1040 Etterbeek</w:t>
      </w:r>
      <w:bookmarkEnd w:id="5"/>
      <w:r w:rsidRPr="00540A28">
        <w:t xml:space="preserve">, le </w:t>
      </w:r>
      <w:bookmarkStart w:id="6" w:name="c_DateDecesSommaire_01"/>
      <w:r w:rsidR="00695926" w:rsidRPr="00540A28">
        <w:t>26 août 2020</w:t>
      </w:r>
      <w:bookmarkEnd w:id="6"/>
    </w:p>
    <w:p w14:paraId="285980F7" w14:textId="77777777" w:rsidR="009C4010" w:rsidRPr="00540A28" w:rsidRDefault="009C4010" w:rsidP="00540A28">
      <w:pPr>
        <w:pStyle w:val="dcsFRTexte"/>
      </w:pPr>
      <w:r w:rsidRPr="00540A28">
        <w:rPr>
          <w:noProof/>
        </w:rPr>
        <w:pict w14:anchorId="344461B2">
          <v:line id="_x0000_s2050" style="position:absolute;z-index:1" from="96.5pt,3.6pt" to="294.5pt,3.6pt" o:allowincell="f"/>
        </w:pict>
      </w:r>
    </w:p>
    <w:p w14:paraId="0CB55CAC" w14:textId="77777777" w:rsidR="009B4E0C" w:rsidRPr="00540A28" w:rsidRDefault="009B4E0C" w:rsidP="00540A28">
      <w:pPr>
        <w:pStyle w:val="dcsFRTexte"/>
        <w:rPr>
          <w:b/>
        </w:rPr>
      </w:pPr>
    </w:p>
    <w:p w14:paraId="7C91DD61" w14:textId="77777777" w:rsidR="00CD2C5C" w:rsidRPr="00540A28" w:rsidRDefault="00CD2C5C" w:rsidP="00540A28">
      <w:pPr>
        <w:pStyle w:val="dcsFRTexte"/>
        <w:rPr>
          <w:b/>
          <w:lang w:val="fr-BE"/>
        </w:rPr>
      </w:pPr>
      <w:r w:rsidRPr="00540A28">
        <w:rPr>
          <w:b/>
          <w:lang w:val="fr-BE"/>
        </w:rPr>
        <w:t>Les soussignés:</w:t>
      </w:r>
    </w:p>
    <w:p w14:paraId="765F7B2C" w14:textId="77777777" w:rsidR="00CD2C5C" w:rsidRPr="00540A28" w:rsidRDefault="00CD2C5C" w:rsidP="00540A28">
      <w:pPr>
        <w:pStyle w:val="dcsFRTexte"/>
      </w:pPr>
    </w:p>
    <w:p w14:paraId="1EBB9C58" w14:textId="77777777" w:rsidR="00CD2C5C" w:rsidRPr="00540A28" w:rsidRDefault="00CD2C5C" w:rsidP="00540A28">
      <w:pPr>
        <w:pStyle w:val="dcsFRTexte"/>
      </w:pPr>
      <w:bookmarkStart w:id="7" w:name="c_IdentiteHeritierDeclaration_01"/>
      <w:r w:rsidRPr="00540A28">
        <w:t xml:space="preserve">1. Madame </w:t>
      </w:r>
      <w:r w:rsidRPr="00540A28">
        <w:rPr>
          <w:b/>
        </w:rPr>
        <w:t>MULS</w:t>
      </w:r>
      <w:r w:rsidRPr="00540A28">
        <w:t xml:space="preserve"> </w:t>
      </w:r>
      <w:r w:rsidRPr="00540A28">
        <w:rPr>
          <w:b/>
        </w:rPr>
        <w:t>Vinciane Renée Gilberte</w:t>
      </w:r>
      <w:r w:rsidRPr="00540A28">
        <w:t xml:space="preserve">, née à Veurne le dix février mil neuf cent soixante-cinq, numéro national 65.02.10-426.71, divorcée, cohabitante légale de Monsieur VAN LAETHEM Jean-Luc Bruno, célibataire, domiciliée à 1180 Uccle, Rue </w:t>
      </w:r>
      <w:proofErr w:type="spellStart"/>
      <w:r w:rsidRPr="00540A28">
        <w:t>Engeland</w:t>
      </w:r>
      <w:proofErr w:type="spellEnd"/>
      <w:r w:rsidRPr="00540A28">
        <w:t xml:space="preserve"> 692, ayant fait une déclaration de cohabitation légale à Uccle le vingt-neuf décembre deux mil vingt-deux.</w:t>
      </w:r>
    </w:p>
    <w:p w14:paraId="7170D883" w14:textId="77777777" w:rsidR="00CD2C5C" w:rsidRPr="00540A28" w:rsidRDefault="00CD2C5C" w:rsidP="00540A28">
      <w:pPr>
        <w:pStyle w:val="dcsFRTexte"/>
        <w:rPr>
          <w:lang w:val="fr-BE"/>
        </w:rPr>
      </w:pPr>
      <w:r w:rsidRPr="00540A28">
        <w:rPr>
          <w:lang w:val="fr-BE"/>
        </w:rPr>
        <w:t>Nièce (fille de son frère prédécédé étant Monsieur MULS Michel prénommé) de la défunte.</w:t>
      </w:r>
    </w:p>
    <w:p w14:paraId="6F9002BE" w14:textId="77777777" w:rsidR="00CD2C5C" w:rsidRPr="00540A28" w:rsidRDefault="00CD2C5C" w:rsidP="00540A28">
      <w:pPr>
        <w:pStyle w:val="dcsFRTexte"/>
      </w:pPr>
      <w:r w:rsidRPr="00540A28">
        <w:rPr>
          <w:b/>
          <w:lang w:val="fr-BE"/>
        </w:rPr>
        <w:t xml:space="preserve">2. </w:t>
      </w:r>
      <w:r w:rsidRPr="00540A28">
        <w:t xml:space="preserve">Monsieur </w:t>
      </w:r>
      <w:r w:rsidRPr="00540A28">
        <w:rPr>
          <w:b/>
        </w:rPr>
        <w:t>MULS</w:t>
      </w:r>
      <w:r w:rsidRPr="00540A28">
        <w:t xml:space="preserve"> </w:t>
      </w:r>
      <w:r w:rsidRPr="00540A28">
        <w:rPr>
          <w:b/>
        </w:rPr>
        <w:t>Bernard Michel Victor Marcel</w:t>
      </w:r>
      <w:r w:rsidRPr="00540A28">
        <w:t>, né à Veurne le vingt-quatre octobre mil neuf cent soixante-trois, numéro national 63.10.24-433.46, célibataire et déclarant ne pas avoir fait de déclaration de cohabitation légale, domicilié à 1000 Bruxelles, Rue de Flandre 106/b002.</w:t>
      </w:r>
    </w:p>
    <w:p w14:paraId="55AA21C1" w14:textId="43AD6F34" w:rsidR="00CD2C5C" w:rsidRPr="00540A28" w:rsidRDefault="00CD2C5C" w:rsidP="00540A28">
      <w:pPr>
        <w:pStyle w:val="dcsFRTexte"/>
        <w:rPr>
          <w:lang w:val="fr-BE"/>
        </w:rPr>
      </w:pPr>
      <w:r w:rsidRPr="00540A28">
        <w:rPr>
          <w:lang w:val="fr-BE"/>
        </w:rPr>
        <w:t>Neveu (fils de son frère prédécédé étant Monsieur MULS Michel prénommé) de la défunte.</w:t>
      </w:r>
    </w:p>
    <w:p w14:paraId="7ADDBD08" w14:textId="3B0BF77E" w:rsidR="00CD2C5C" w:rsidRPr="00540A28" w:rsidRDefault="00CD2C5C" w:rsidP="00540A28">
      <w:pPr>
        <w:pStyle w:val="dcsFRTexte"/>
        <w:rPr>
          <w:lang w:val="fr-BE"/>
        </w:rPr>
      </w:pPr>
      <w:r w:rsidRPr="00540A28">
        <w:rPr>
          <w:b/>
          <w:lang w:val="fr-BE"/>
        </w:rPr>
        <w:t xml:space="preserve">3. </w:t>
      </w:r>
      <w:r w:rsidRPr="00540A28">
        <w:t xml:space="preserve">Monsieur </w:t>
      </w:r>
      <w:r w:rsidRPr="00540A28">
        <w:rPr>
          <w:b/>
        </w:rPr>
        <w:t>MULS</w:t>
      </w:r>
      <w:r w:rsidRPr="00540A28">
        <w:t xml:space="preserve"> </w:t>
      </w:r>
      <w:r w:rsidRPr="00540A28">
        <w:rPr>
          <w:b/>
        </w:rPr>
        <w:t>Xavier Philippe</w:t>
      </w:r>
      <w:r w:rsidRPr="00540A28">
        <w:t xml:space="preserve">, né à </w:t>
      </w:r>
      <w:proofErr w:type="spellStart"/>
      <w:r w:rsidRPr="00540A28">
        <w:t>Soest</w:t>
      </w:r>
      <w:proofErr w:type="spellEnd"/>
      <w:r w:rsidRPr="00540A28">
        <w:t xml:space="preserve"> (Allemagne) le vingt-neuf mars mil neuf cent soixante-sept, numéro national 67.03.29-445.16, époux de Madame BOUSSE Françoise Isabelle Jeanne Suzanne, domicilié à 1780 Wemmel, Avenue A. De Boeck 28.</w:t>
      </w:r>
    </w:p>
    <w:p w14:paraId="27A9C688" w14:textId="77777777" w:rsidR="00CD2C5C" w:rsidRPr="00540A28" w:rsidRDefault="00CD2C5C" w:rsidP="00540A28">
      <w:pPr>
        <w:pStyle w:val="dcsFRTexte"/>
        <w:rPr>
          <w:lang w:val="fr-BE"/>
        </w:rPr>
      </w:pPr>
      <w:r w:rsidRPr="00540A28">
        <w:rPr>
          <w:lang w:val="fr-BE"/>
        </w:rPr>
        <w:t xml:space="preserve">Marié sous le régime de la séparation de biens pure et simple selon le contrat de mariage reçu par le notaire Emile </w:t>
      </w:r>
      <w:proofErr w:type="spellStart"/>
      <w:r w:rsidRPr="00540A28">
        <w:rPr>
          <w:lang w:val="fr-BE"/>
        </w:rPr>
        <w:t>Deweerdt</w:t>
      </w:r>
      <w:proofErr w:type="spellEnd"/>
      <w:r w:rsidRPr="00540A28">
        <w:rPr>
          <w:lang w:val="fr-BE"/>
        </w:rPr>
        <w:t xml:space="preserve"> à Bruxelles le trente août mil neuf cent nonante-quatre, modifié en le régime de la séparation de biens avec communauté d'acquêts aux termes d'un acte reçu par le notaire </w:t>
      </w:r>
      <w:proofErr w:type="spellStart"/>
      <w:r w:rsidRPr="00540A28">
        <w:rPr>
          <w:lang w:val="fr-BE"/>
        </w:rPr>
        <w:t>Raveschot</w:t>
      </w:r>
      <w:proofErr w:type="spellEnd"/>
      <w:r w:rsidRPr="00540A28">
        <w:rPr>
          <w:lang w:val="fr-BE"/>
        </w:rPr>
        <w:t xml:space="preserve"> Caroline à Saint-Gilles le vingt-quatre décembre deux mil vingt lequel n'a plus été modifié depuis lors, ainsi qu'il le déclare.</w:t>
      </w:r>
    </w:p>
    <w:p w14:paraId="3732152A" w14:textId="77777777" w:rsidR="00CD2C5C" w:rsidRPr="00540A28" w:rsidRDefault="00CD2C5C" w:rsidP="00540A28">
      <w:pPr>
        <w:pStyle w:val="dcsFRTexte"/>
        <w:rPr>
          <w:lang w:val="fr-BE"/>
        </w:rPr>
      </w:pPr>
      <w:r w:rsidRPr="00540A28">
        <w:rPr>
          <w:lang w:val="fr-BE"/>
        </w:rPr>
        <w:t>Neveu (fils de son frère prédécédé étant Monsieur MULS Michel prénommé) de la défunte.</w:t>
      </w:r>
    </w:p>
    <w:p w14:paraId="1762CA38" w14:textId="59ADBDEF" w:rsidR="00CD2C5C" w:rsidRPr="00540A28" w:rsidRDefault="00CD2C5C" w:rsidP="00540A28">
      <w:pPr>
        <w:pStyle w:val="dcsFRTexte"/>
        <w:rPr>
          <w:lang w:val="fr-BE"/>
        </w:rPr>
      </w:pPr>
      <w:r w:rsidRPr="00540A28">
        <w:rPr>
          <w:b/>
          <w:lang w:val="fr-BE"/>
        </w:rPr>
        <w:t xml:space="preserve">4. </w:t>
      </w:r>
      <w:r w:rsidRPr="00540A28">
        <w:t xml:space="preserve">Monsieur </w:t>
      </w:r>
      <w:r w:rsidRPr="00540A28">
        <w:rPr>
          <w:b/>
        </w:rPr>
        <w:t>MULS</w:t>
      </w:r>
      <w:r w:rsidRPr="00540A28">
        <w:t xml:space="preserve"> </w:t>
      </w:r>
      <w:r w:rsidRPr="00540A28">
        <w:rPr>
          <w:b/>
        </w:rPr>
        <w:t>Frédéric Stéphane Alain</w:t>
      </w:r>
      <w:r w:rsidRPr="00540A28">
        <w:t xml:space="preserve">, né à Etterbeek le dix-sept avril mil neuf cent septante et un, numéro national 71.04.17-421.06, divorcé, cohabitant légal de Madame VUMI GARROY Kim Carly Louise, célibataire, domicilié à 1090 Jette, Avenue Odon </w:t>
      </w:r>
      <w:proofErr w:type="spellStart"/>
      <w:r w:rsidRPr="00540A28">
        <w:t>Warland</w:t>
      </w:r>
      <w:proofErr w:type="spellEnd"/>
      <w:r w:rsidRPr="00540A28">
        <w:t xml:space="preserve"> 208/</w:t>
      </w:r>
      <w:proofErr w:type="spellStart"/>
      <w:r w:rsidRPr="00540A28">
        <w:t>RCar</w:t>
      </w:r>
      <w:proofErr w:type="spellEnd"/>
      <w:r w:rsidRPr="00540A28">
        <w:t>, ayant fait une déclaration de cohabitation légale à Jette le douze octobre deux mil vingt et un.</w:t>
      </w:r>
    </w:p>
    <w:p w14:paraId="43F497A4" w14:textId="77777777" w:rsidR="00CD2C5C" w:rsidRPr="00540A28" w:rsidRDefault="00CD2C5C" w:rsidP="00540A28">
      <w:pPr>
        <w:pStyle w:val="dcsFRTexte"/>
        <w:rPr>
          <w:lang w:val="fr-BE"/>
        </w:rPr>
      </w:pPr>
      <w:r w:rsidRPr="00540A28">
        <w:rPr>
          <w:lang w:val="fr-BE"/>
        </w:rPr>
        <w:t>Neveu de la défunte.</w:t>
      </w:r>
    </w:p>
    <w:p w14:paraId="196A4B7E" w14:textId="77777777" w:rsidR="00CD2C5C" w:rsidRPr="00540A28" w:rsidRDefault="00CD2C5C" w:rsidP="00540A28">
      <w:pPr>
        <w:pStyle w:val="dcsFRTexte"/>
        <w:rPr>
          <w:lang w:val="fr-BE"/>
        </w:rPr>
      </w:pPr>
      <w:r w:rsidRPr="00540A28">
        <w:rPr>
          <w:b/>
          <w:lang w:val="fr-BE"/>
        </w:rPr>
        <w:t xml:space="preserve">5. </w:t>
      </w:r>
      <w:r w:rsidRPr="00540A28">
        <w:rPr>
          <w:lang w:val="fr-BE"/>
        </w:rPr>
        <w:t xml:space="preserve">Monsieur </w:t>
      </w:r>
      <w:r w:rsidRPr="00540A28">
        <w:rPr>
          <w:b/>
          <w:lang w:val="fr-BE"/>
        </w:rPr>
        <w:t>MULS Alain Albert Marie</w:t>
      </w:r>
      <w:r w:rsidRPr="00540A28">
        <w:rPr>
          <w:lang w:val="fr-BE"/>
        </w:rPr>
        <w:t xml:space="preserve">, né à Etterbeek le 25 mars 1948, époux de Madame LUSSIE Véronique Bernadette Marie, née à Mouscron le 9 mai 1953, domicilié à 1170 Watermael-Boitsfort, Avenue Emile Van </w:t>
      </w:r>
      <w:proofErr w:type="spellStart"/>
      <w:r w:rsidRPr="00540A28">
        <w:rPr>
          <w:lang w:val="fr-BE"/>
        </w:rPr>
        <w:t>Becelaere</w:t>
      </w:r>
      <w:proofErr w:type="spellEnd"/>
      <w:r w:rsidRPr="00540A28">
        <w:rPr>
          <w:lang w:val="fr-BE"/>
        </w:rPr>
        <w:t xml:space="preserve"> 21/   7</w:t>
      </w:r>
    </w:p>
    <w:bookmarkEnd w:id="7"/>
    <w:p w14:paraId="1DDEDD3E" w14:textId="77777777" w:rsidR="00CD2C5C" w:rsidRPr="00540A28" w:rsidRDefault="00CD2C5C" w:rsidP="00540A28">
      <w:pPr>
        <w:pStyle w:val="dcsFRTexte"/>
        <w:rPr>
          <w:lang w:val="fr-BE"/>
        </w:rPr>
      </w:pPr>
      <w:r w:rsidRPr="00540A28">
        <w:rPr>
          <w:lang w:val="fr-BE"/>
        </w:rPr>
        <w:t xml:space="preserve">Marié sous le régime de la communauté réduite aux acquêts aux termes de leur contrat de mariage reçu par le notaire Paul BOUQUELLE à Tournai le 14 août 1974, sans déclaration de maintien, modifié aux termes d'un acte reçu par le </w:t>
      </w:r>
      <w:r w:rsidRPr="00540A28">
        <w:rPr>
          <w:lang w:val="fr-BE"/>
        </w:rPr>
        <w:lastRenderedPageBreak/>
        <w:t xml:space="preserve">notaire </w:t>
      </w:r>
      <w:proofErr w:type="spellStart"/>
      <w:r w:rsidRPr="00540A28">
        <w:rPr>
          <w:lang w:val="fr-BE"/>
        </w:rPr>
        <w:t>Vermeire</w:t>
      </w:r>
      <w:proofErr w:type="spellEnd"/>
      <w:r w:rsidRPr="00540A28">
        <w:rPr>
          <w:lang w:val="fr-BE"/>
        </w:rPr>
        <w:t xml:space="preserve"> Theo à Hoeilaart le treize juillet deux mil (sans modification de régime), lequel n'a plus été modifié depuis lors, ainsi déclaré.</w:t>
      </w:r>
    </w:p>
    <w:p w14:paraId="09DA5D68" w14:textId="77777777" w:rsidR="00CD2C5C" w:rsidRPr="00540A28" w:rsidRDefault="00CD2C5C" w:rsidP="00540A28">
      <w:pPr>
        <w:pStyle w:val="dcsFRTexte"/>
        <w:rPr>
          <w:lang w:val="fr-BE"/>
        </w:rPr>
      </w:pPr>
      <w:r w:rsidRPr="00540A28">
        <w:rPr>
          <w:lang w:val="fr-BE"/>
        </w:rPr>
        <w:t>Frère de la défunte.</w:t>
      </w:r>
    </w:p>
    <w:p w14:paraId="193E1602" w14:textId="77777777" w:rsidR="00CD2C5C" w:rsidRPr="00540A28" w:rsidRDefault="00CD2C5C" w:rsidP="00540A28">
      <w:pPr>
        <w:pStyle w:val="dcsFRTexte"/>
        <w:rPr>
          <w:lang w:val="fr-BE"/>
        </w:rPr>
      </w:pPr>
      <w:r w:rsidRPr="00540A28">
        <w:rPr>
          <w:lang w:val="fr-BE"/>
        </w:rPr>
        <w:t>Monsieur MULS Alain est entre-temps décédé à Watermael-Boitsfort le 3 mai 2021 sans avoir pris de dispositions de dernières volontés à l’exception de la clause d’attribution alternative reprise dans la modification du contrat de mariage dont question ci-dessus, et laissant pour seuls héritiers légaux et réservataires son conjoint survivant étant :</w:t>
      </w:r>
    </w:p>
    <w:p w14:paraId="7DDEF92E" w14:textId="77777777" w:rsidR="00CD2C5C" w:rsidRPr="00540A28" w:rsidRDefault="00CD2C5C" w:rsidP="00540A28">
      <w:pPr>
        <w:pStyle w:val="dcsFRTexte"/>
        <w:rPr>
          <w:lang w:val="fr-BE"/>
        </w:rPr>
      </w:pPr>
      <w:r w:rsidRPr="00540A28">
        <w:t xml:space="preserve">Madame LUSSIE Véronique Bernadette Marie, née à Mouscron le neuf mai mil neuf cent cinquante-trois, numéro national 53.05.09-144.55, veuve de Monsieur MULS Alain Albert Marie et déclarant ne pas avoir fait de déclaration de cohabitation légale, domiciliée à 1170 Watermael-Boitsfort, Avenue Emile Van </w:t>
      </w:r>
      <w:proofErr w:type="spellStart"/>
      <w:r w:rsidRPr="00540A28">
        <w:t>Becelaere</w:t>
      </w:r>
      <w:proofErr w:type="spellEnd"/>
      <w:r w:rsidRPr="00540A28">
        <w:t xml:space="preserve"> 21/ 7 </w:t>
      </w:r>
      <w:r w:rsidRPr="00540A28">
        <w:rPr>
          <w:lang w:val="fr-BE"/>
        </w:rPr>
        <w:t>;</w:t>
      </w:r>
    </w:p>
    <w:p w14:paraId="6E0A4B3A" w14:textId="77777777" w:rsidR="00CD2C5C" w:rsidRPr="00540A28" w:rsidRDefault="00CD2C5C" w:rsidP="00540A28">
      <w:pPr>
        <w:pStyle w:val="dcsFRTexte"/>
        <w:numPr>
          <w:ilvl w:val="0"/>
          <w:numId w:val="3"/>
        </w:numPr>
        <w:rPr>
          <w:lang w:val="fr-BE"/>
        </w:rPr>
      </w:pPr>
      <w:r w:rsidRPr="00540A28">
        <w:rPr>
          <w:lang w:val="fr-BE"/>
        </w:rPr>
        <w:t>Ainsi que ses trois enfants étant :</w:t>
      </w:r>
    </w:p>
    <w:p w14:paraId="1BF4D11B" w14:textId="77777777" w:rsidR="00CD2C5C" w:rsidRPr="00540A28" w:rsidRDefault="00CD2C5C" w:rsidP="00540A28">
      <w:pPr>
        <w:pStyle w:val="dcsFRTexte"/>
      </w:pPr>
      <w:r w:rsidRPr="00540A28">
        <w:t xml:space="preserve">a) Monsieur MULS Damien Pierre Michel, né à Uccle le trois mai mil neuf cent septante-neuf, numéro national 79.05.03-239.07, célibataire et déclarant ne pas avoir fait de déclaration de cohabitation légale, domicilié à 1050 Ixelles, Rue Henri </w:t>
      </w:r>
      <w:proofErr w:type="spellStart"/>
      <w:r w:rsidRPr="00540A28">
        <w:t>Marichal</w:t>
      </w:r>
      <w:proofErr w:type="spellEnd"/>
      <w:r w:rsidRPr="00540A28">
        <w:t xml:space="preserve"> 5.</w:t>
      </w:r>
    </w:p>
    <w:p w14:paraId="2F4BAD0F" w14:textId="77777777" w:rsidR="00CD2C5C" w:rsidRPr="00540A28" w:rsidRDefault="00CD2C5C" w:rsidP="00540A28">
      <w:pPr>
        <w:pStyle w:val="dcsFRTexte"/>
      </w:pPr>
      <w:r w:rsidRPr="00540A28">
        <w:t>b) Madame MULS Bénédicte Pascaline Marie, née à Uccle le treize février mil neuf cent quatre-vingt-deux, numéro national 82.02.13-128.54, célibataire, cohabitante légale de Monsieur CERESSIA Olivier, domiciliée à 1180 Uccle, Place Jean Vander Elst 16.</w:t>
      </w:r>
    </w:p>
    <w:p w14:paraId="3F91FA24" w14:textId="053ADC6A" w:rsidR="00CD2C5C" w:rsidRPr="00540A28" w:rsidRDefault="00CD2C5C" w:rsidP="00540A28">
      <w:pPr>
        <w:pStyle w:val="dcsFRTexte"/>
      </w:pPr>
      <w:r w:rsidRPr="00540A28">
        <w:t xml:space="preserve">c) Madame MULS Charlotte Marie-Paule, née à Ixelles le quinze mai mil neuf cent quatre-vingt-sept, numéro national 87.05.15-148.03, célibataire et déclarant ne pas avoir fait de déclaration de cohabitation légale, domiciliée à 1370 Jodoigne, Rue Sainte Marie </w:t>
      </w:r>
    </w:p>
    <w:p w14:paraId="21A2B282" w14:textId="7FC18ED8" w:rsidR="00CD2C5C" w:rsidRPr="00540A28" w:rsidRDefault="00CD2C5C" w:rsidP="00540A28">
      <w:pPr>
        <w:pStyle w:val="dcsFRTexte"/>
      </w:pPr>
      <w:r w:rsidRPr="00540A28">
        <w:t>En conséquence de quoi, Madame LUSSIE Véronique, Monsieur MULS Damien ainsi que Mesdames MULS Bénédicte, MULS Anne Claire et MULS Charlotte, lesquels viennent ici en représentation de la succession de Monsieur MULS Alain.</w:t>
      </w:r>
    </w:p>
    <w:p w14:paraId="23FAF2F9" w14:textId="09FD43A4" w:rsidR="00CD2C5C" w:rsidRPr="00540A28" w:rsidRDefault="00CD2C5C" w:rsidP="00540A28">
      <w:pPr>
        <w:pStyle w:val="dcsFRTexte"/>
        <w:numPr>
          <w:ilvl w:val="0"/>
          <w:numId w:val="3"/>
        </w:numPr>
      </w:pPr>
      <w:r w:rsidRPr="00540A28">
        <w:t>Ici représentés par le Notaire Nizier GROOTERS, résidant à Molenbeek-Saint-Jean, en vertu de la procuration contenue dans la déclaration de succession originaire.</w:t>
      </w:r>
    </w:p>
    <w:p w14:paraId="6D4811AC" w14:textId="77777777" w:rsidR="00CD2C5C" w:rsidRPr="00540A28" w:rsidRDefault="00CD2C5C" w:rsidP="00540A28">
      <w:pPr>
        <w:pStyle w:val="dcsFRTexte"/>
      </w:pPr>
    </w:p>
    <w:p w14:paraId="00DADDD0" w14:textId="77777777" w:rsidR="00CD2C5C" w:rsidRPr="00540A28" w:rsidRDefault="00CD2C5C" w:rsidP="00540A28">
      <w:pPr>
        <w:pStyle w:val="dcsFRTexte"/>
      </w:pPr>
      <w:r w:rsidRPr="00540A28">
        <w:t>DECLARENT</w:t>
      </w:r>
    </w:p>
    <w:p w14:paraId="677C1E72" w14:textId="77777777" w:rsidR="00CD2C5C" w:rsidRPr="00540A28" w:rsidRDefault="00CD2C5C" w:rsidP="00540A28">
      <w:pPr>
        <w:pStyle w:val="dcsFRTexte"/>
      </w:pPr>
    </w:p>
    <w:p w14:paraId="45E17C7C" w14:textId="6124B6D8" w:rsidR="00695926" w:rsidRPr="00540A28" w:rsidRDefault="00CD2C5C" w:rsidP="00540A28">
      <w:pPr>
        <w:pStyle w:val="dcsFRTexte"/>
      </w:pPr>
      <w:r w:rsidRPr="00540A28">
        <w:t xml:space="preserve">que complémentairement à la déclaration de succession de </w:t>
      </w:r>
      <w:r w:rsidRPr="00540A28">
        <w:t xml:space="preserve">Madame MULS Marie Paule déposée au bureau de sécurité juridique de Bruxelles 5 sous le numéro </w:t>
      </w:r>
      <w:r w:rsidRPr="00540A28">
        <w:t>E51/2021/1150/A</w:t>
      </w:r>
      <w:r w:rsidRPr="00540A28">
        <w:t xml:space="preserve"> </w:t>
      </w:r>
      <w:r w:rsidR="009B4E0C" w:rsidRPr="00540A28">
        <w:t xml:space="preserve">il y a lieu d’ajouter à l’actif </w:t>
      </w:r>
      <w:bookmarkStart w:id="8" w:name="c_SuccessionAjouterActif_01"/>
      <w:r w:rsidRPr="00540A28">
        <w:t xml:space="preserve">de la succession </w:t>
      </w:r>
      <w:r w:rsidR="00695926" w:rsidRPr="00540A28">
        <w:t>ce qui suit :</w:t>
      </w:r>
    </w:p>
    <w:p w14:paraId="02F4CD4F" w14:textId="4005A8D8" w:rsidR="009B4E0C" w:rsidRPr="00540A28" w:rsidRDefault="00695926" w:rsidP="00540A28">
      <w:pPr>
        <w:pStyle w:val="dcsFRTexte"/>
      </w:pPr>
      <w:r w:rsidRPr="00540A28">
        <w:t xml:space="preserve">- </w:t>
      </w:r>
      <w:r w:rsidR="00CD2C5C" w:rsidRPr="00540A28">
        <w:t xml:space="preserve">Créance : Restitution d’impôts directs SPF Finances – Team Perception, 1030 Bruxelles Boulevard du Roi Albert II, 33 Article </w:t>
      </w:r>
      <w:r w:rsidR="00540A28" w:rsidRPr="00540A28">
        <w:t>de</w:t>
      </w:r>
      <w:r w:rsidRPr="00540A28">
        <w:t xml:space="preserve"> rôle 217.318.985 (avertissement extrait de rôle du 9 août 202</w:t>
      </w:r>
      <w:r w:rsidR="00540A28" w:rsidRPr="00540A28">
        <w:t>2</w:t>
      </w:r>
      <w:r w:rsidRPr="00540A28">
        <w:t xml:space="preserve"> - courrier daté du 11 août 2022 en annexe) pour un montant de 3.199,30 euros</w:t>
      </w:r>
      <w:bookmarkEnd w:id="8"/>
    </w:p>
    <w:p w14:paraId="047507AD" w14:textId="77777777" w:rsidR="009B4E0C" w:rsidRPr="00540A28" w:rsidRDefault="009B4E0C" w:rsidP="00540A28">
      <w:pPr>
        <w:pStyle w:val="dcsFRTexte"/>
      </w:pPr>
    </w:p>
    <w:p w14:paraId="51202CA3" w14:textId="342B372B" w:rsidR="009B4E0C" w:rsidRPr="00540A28" w:rsidRDefault="009B4E0C" w:rsidP="00540A28">
      <w:pPr>
        <w:pStyle w:val="dcsFRTexte"/>
      </w:pPr>
      <w:r w:rsidRPr="00540A28">
        <w:t xml:space="preserve">En conséquence de ce qui précède, il y lieu de majorer l’actif imposable de la succession de </w:t>
      </w:r>
      <w:bookmarkStart w:id="9" w:name="c_MontantActifComplementaire_01"/>
      <w:r w:rsidR="00695926" w:rsidRPr="00540A28">
        <w:t>€ 3.199,30</w:t>
      </w:r>
      <w:bookmarkEnd w:id="9"/>
      <w:r w:rsidRPr="00540A28">
        <w:t>.</w:t>
      </w:r>
    </w:p>
    <w:p w14:paraId="32A6E73E" w14:textId="77777777" w:rsidR="00540A28" w:rsidRPr="00540A28" w:rsidRDefault="00540A28" w:rsidP="00540A28">
      <w:pPr>
        <w:pStyle w:val="dcsFRTexte"/>
      </w:pPr>
    </w:p>
    <w:p w14:paraId="5A5D5BF7" w14:textId="0F3FD50D" w:rsidR="009B4E0C" w:rsidRPr="00540A28" w:rsidRDefault="009B4E0C" w:rsidP="00540A28">
      <w:pPr>
        <w:pStyle w:val="dcsFRTexte"/>
      </w:pPr>
      <w:r w:rsidRPr="00540A28">
        <w:t>Sollicite</w:t>
      </w:r>
      <w:r w:rsidR="00540A28" w:rsidRPr="00540A28">
        <w:t>nt</w:t>
      </w:r>
      <w:r w:rsidRPr="00540A28">
        <w:t xml:space="preserve"> la remise maximum de toute amende et intérêts de retard suite à ce nouvel élément.</w:t>
      </w:r>
    </w:p>
    <w:p w14:paraId="2B74A194" w14:textId="707A588E" w:rsidR="009B4E0C" w:rsidRPr="00540A28" w:rsidRDefault="00695926" w:rsidP="00540A28">
      <w:pPr>
        <w:pStyle w:val="dcsFRBordDateSign"/>
      </w:pPr>
      <w:bookmarkStart w:id="10" w:name="DCSCOMActiveCommand"/>
      <w:bookmarkStart w:id="11" w:name="c_ResidenceNotariat_02"/>
      <w:r w:rsidRPr="00540A28">
        <w:lastRenderedPageBreak/>
        <w:t>Molenbeek-Saint-Jean</w:t>
      </w:r>
      <w:bookmarkEnd w:id="10"/>
      <w:bookmarkEnd w:id="11"/>
      <w:r w:rsidR="009B4E0C" w:rsidRPr="00540A28">
        <w:t>,</w:t>
      </w:r>
      <w:r w:rsidR="00540A28" w:rsidRPr="00540A28">
        <w:fldChar w:fldCharType="begin"/>
      </w:r>
      <w:r w:rsidR="00540A28" w:rsidRPr="00540A28">
        <w:instrText xml:space="preserve"> TIME \@ "d MMMM yyyy" </w:instrText>
      </w:r>
      <w:r w:rsidR="00540A28" w:rsidRPr="00540A28">
        <w:fldChar w:fldCharType="separate"/>
      </w:r>
      <w:r w:rsidR="00540A28" w:rsidRPr="00540A28">
        <w:rPr>
          <w:noProof/>
        </w:rPr>
        <w:t>5 août 2024</w:t>
      </w:r>
      <w:r w:rsidR="00540A28" w:rsidRPr="00540A28">
        <w:fldChar w:fldCharType="end"/>
      </w:r>
    </w:p>
    <w:p w14:paraId="34677159" w14:textId="77777777" w:rsidR="00651C7A" w:rsidRPr="00540A28" w:rsidRDefault="00651C7A" w:rsidP="00540A28">
      <w:pPr>
        <w:pStyle w:val="dcsFRTexte"/>
      </w:pPr>
    </w:p>
    <w:p w14:paraId="7F744137" w14:textId="77777777" w:rsidR="00651C7A" w:rsidRPr="00540A28" w:rsidRDefault="00651C7A" w:rsidP="00540A28">
      <w:pPr>
        <w:pStyle w:val="dcsFRTexte"/>
      </w:pPr>
    </w:p>
    <w:p w14:paraId="29F6CBAD" w14:textId="77777777" w:rsidR="00651C7A" w:rsidRPr="00540A28" w:rsidRDefault="00651C7A" w:rsidP="00540A28">
      <w:pPr>
        <w:pStyle w:val="dcsFRTexte"/>
      </w:pPr>
    </w:p>
    <w:p w14:paraId="7BF06683" w14:textId="77777777" w:rsidR="00651C7A" w:rsidRPr="00540A28" w:rsidRDefault="00651C7A" w:rsidP="00540A28">
      <w:pPr>
        <w:pStyle w:val="dcsFRTexte"/>
      </w:pPr>
    </w:p>
    <w:p w14:paraId="5099B869" w14:textId="58B4342E" w:rsidR="00651C7A" w:rsidRPr="00540A28" w:rsidRDefault="00651C7A" w:rsidP="00540A28">
      <w:pPr>
        <w:pStyle w:val="dcsFRTexte"/>
      </w:pPr>
      <w:r w:rsidRPr="00540A28">
        <w:t xml:space="preserve">Cette déclaration de succession contient </w:t>
      </w:r>
      <w:fldSimple w:instr=" NUMPAGES  \* MERGEFORMAT ">
        <w:r w:rsidR="00540A28" w:rsidRPr="00540A28">
          <w:rPr>
            <w:noProof/>
          </w:rPr>
          <w:t>3</w:t>
        </w:r>
      </w:fldSimple>
      <w:r w:rsidRPr="00540A28">
        <w:t xml:space="preserve"> page(s).</w:t>
      </w:r>
    </w:p>
    <w:sectPr w:rsidR="00651C7A" w:rsidRPr="00540A28" w:rsidSect="00761FEC">
      <w:headerReference w:type="even" r:id="rId7"/>
      <w:headerReference w:type="default" r:id="rId8"/>
      <w:headerReference w:type="first" r:id="rId9"/>
      <w:footerReference w:type="first" r:id="rId10"/>
      <w:pgSz w:w="11906" w:h="16838" w:code="9"/>
      <w:pgMar w:top="1134" w:right="3289" w:bottom="1701" w:left="851" w:header="680" w:footer="907"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DB79E" w14:textId="77777777" w:rsidR="000B6792" w:rsidRDefault="000B6792">
      <w:r>
        <w:separator/>
      </w:r>
    </w:p>
  </w:endnote>
  <w:endnote w:type="continuationSeparator" w:id="0">
    <w:p w14:paraId="52E822C9" w14:textId="77777777" w:rsidR="000B6792" w:rsidRDefault="000B6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0FF7" w14:textId="77777777" w:rsidR="00FF2E05" w:rsidRDefault="00FF2E05">
    <w:r>
      <w:rPr>
        <w:noProof/>
      </w:rPr>
      <w:pict w14:anchorId="4046A4E5">
        <v:line id="_x0000_s1026" style="position:absolute;z-index:2" from="82.95pt,15.5pt" to="100.95pt,15.5pt" o:allowincell="f"/>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69557" w14:textId="77777777" w:rsidR="000B6792" w:rsidRDefault="000B6792">
      <w:r>
        <w:separator/>
      </w:r>
    </w:p>
  </w:footnote>
  <w:footnote w:type="continuationSeparator" w:id="0">
    <w:p w14:paraId="3FD74A6B" w14:textId="77777777" w:rsidR="000B6792" w:rsidRDefault="000B6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86704" w14:textId="77777777" w:rsidR="00FF2E05" w:rsidRDefault="00FF2E05">
    <w:r>
      <w:rPr>
        <w:noProof/>
      </w:rPr>
      <w:pict w14:anchorId="3834D84C">
        <v:shapetype id="_x0000_t202" coordsize="21600,21600" o:spt="202" path="m,l,21600r21600,l21600,xe">
          <v:stroke joinstyle="miter"/>
          <v:path gradientshapeok="t" o:connecttype="rect"/>
        </v:shapetype>
        <v:shape id="_x0000_s1028" type="#_x0000_t202" style="position:absolute;margin-left:-141.5pt;margin-top:11.35pt;width:541.95pt;height:774pt;z-index:4" o:allowincell="f" filled="f" stroked="f">
          <v:textbox inset=",,,0">
            <w:txbxContent>
              <w:tbl>
                <w:tblPr>
                  <w:tblW w:w="0" w:type="auto"/>
                  <w:tblLayout w:type="fixed"/>
                  <w:tblCellMar>
                    <w:left w:w="70" w:type="dxa"/>
                    <w:right w:w="70" w:type="dxa"/>
                  </w:tblCellMar>
                  <w:tblLook w:val="0000" w:firstRow="0" w:lastRow="0" w:firstColumn="0" w:lastColumn="0" w:noHBand="0" w:noVBand="0"/>
                </w:tblPr>
                <w:tblGrid>
                  <w:gridCol w:w="2622"/>
                  <w:gridCol w:w="8080"/>
                </w:tblGrid>
                <w:tr w:rsidR="00FF2E05" w:rsidRPr="00F53E94" w14:paraId="4F80F94D" w14:textId="77777777">
                  <w:tblPrEx>
                    <w:tblCellMar>
                      <w:top w:w="0" w:type="dxa"/>
                      <w:bottom w:w="0" w:type="dxa"/>
                    </w:tblCellMar>
                  </w:tblPrEx>
                  <w:trPr>
                    <w:trHeight w:hRule="exact" w:val="14118"/>
                  </w:trPr>
                  <w:tc>
                    <w:tcPr>
                      <w:tcW w:w="2622" w:type="dxa"/>
                      <w:tcBorders>
                        <w:right w:val="single" w:sz="12" w:space="0" w:color="auto"/>
                      </w:tcBorders>
                    </w:tcPr>
                    <w:p w14:paraId="7130BA3B" w14:textId="77777777" w:rsidR="00FF2E05" w:rsidRPr="00F53E94" w:rsidRDefault="00FF2E05">
                      <w:pPr>
                        <w:tabs>
                          <w:tab w:val="right" w:leader="dot" w:pos="2268"/>
                        </w:tabs>
                        <w:rPr>
                          <w:color w:val="000000"/>
                        </w:rPr>
                      </w:pPr>
                      <w:r w:rsidRPr="00F53E94">
                        <w:rPr>
                          <w:color w:val="000000"/>
                          <w:sz w:val="18"/>
                        </w:rPr>
                        <w:t>Marge réservée aux annotations de service</w:t>
                      </w:r>
                    </w:p>
                  </w:tc>
                  <w:tc>
                    <w:tcPr>
                      <w:tcW w:w="8080" w:type="dxa"/>
                      <w:tcBorders>
                        <w:top w:val="single" w:sz="12" w:space="0" w:color="auto"/>
                        <w:left w:val="single" w:sz="12" w:space="0" w:color="auto"/>
                        <w:bottom w:val="single" w:sz="12" w:space="0" w:color="auto"/>
                        <w:right w:val="single" w:sz="12" w:space="0" w:color="auto"/>
                      </w:tcBorders>
                    </w:tcPr>
                    <w:p w14:paraId="75656FDA" w14:textId="77777777" w:rsidR="00FF2E05" w:rsidRPr="00F53E94" w:rsidRDefault="00FF2E05">
                      <w:pPr>
                        <w:tabs>
                          <w:tab w:val="right" w:leader="dot" w:pos="2268"/>
                        </w:tabs>
                        <w:rPr>
                          <w:color w:val="000000"/>
                          <w:sz w:val="18"/>
                        </w:rPr>
                      </w:pPr>
                    </w:p>
                  </w:tc>
                </w:tr>
                <w:tr w:rsidR="00FF2E05" w14:paraId="2E84FFB2" w14:textId="77777777">
                  <w:tblPrEx>
                    <w:tblCellMar>
                      <w:top w:w="0" w:type="dxa"/>
                      <w:bottom w:w="0" w:type="dxa"/>
                    </w:tblCellMar>
                  </w:tblPrEx>
                  <w:tc>
                    <w:tcPr>
                      <w:tcW w:w="2622" w:type="dxa"/>
                    </w:tcPr>
                    <w:p w14:paraId="21E8E999" w14:textId="77777777" w:rsidR="00FF2E05" w:rsidRPr="00F53E94" w:rsidRDefault="00FF2E05">
                      <w:pPr>
                        <w:tabs>
                          <w:tab w:val="right" w:leader="dot" w:pos="2268"/>
                        </w:tabs>
                        <w:rPr>
                          <w:color w:val="000000"/>
                          <w:sz w:val="18"/>
                        </w:rPr>
                      </w:pPr>
                    </w:p>
                  </w:tc>
                  <w:tc>
                    <w:tcPr>
                      <w:tcW w:w="8080" w:type="dxa"/>
                      <w:tcBorders>
                        <w:top w:val="single" w:sz="12" w:space="0" w:color="auto"/>
                      </w:tcBorders>
                    </w:tcPr>
                    <w:p w14:paraId="7F565843" w14:textId="77777777" w:rsidR="00FF2E05" w:rsidRDefault="00FF2E05">
                      <w:pPr>
                        <w:tabs>
                          <w:tab w:val="right" w:leader="dot" w:pos="2268"/>
                        </w:tabs>
                        <w:spacing w:before="120"/>
                        <w:rPr>
                          <w:color w:val="000000"/>
                        </w:rPr>
                      </w:pPr>
                      <w:r>
                        <w:rPr>
                          <w:color w:val="000000"/>
                        </w:rPr>
                        <w:t xml:space="preserve">Page </w:t>
                      </w:r>
                      <w:r>
                        <w:fldChar w:fldCharType="begin"/>
                      </w:r>
                      <w:r>
                        <w:instrText xml:space="preserve"> PAGE </w:instrText>
                      </w:r>
                      <w:r>
                        <w:fldChar w:fldCharType="separate"/>
                      </w:r>
                      <w:r>
                        <w:rPr>
                          <w:noProof/>
                        </w:rPr>
                        <w:t>4</w:t>
                      </w:r>
                      <w:r>
                        <w:fldChar w:fldCharType="end"/>
                      </w:r>
                      <w:r>
                        <w:t xml:space="preserve"> de </w:t>
                      </w:r>
                      <w:r>
                        <w:fldChar w:fldCharType="begin"/>
                      </w:r>
                      <w:r>
                        <w:instrText xml:space="preserve"> NUMPAGES </w:instrText>
                      </w:r>
                      <w:r>
                        <w:fldChar w:fldCharType="separate"/>
                      </w:r>
                      <w:r>
                        <w:rPr>
                          <w:noProof/>
                        </w:rPr>
                        <w:t>4</w:t>
                      </w:r>
                      <w:r>
                        <w:fldChar w:fldCharType="end"/>
                      </w:r>
                    </w:p>
                  </w:tc>
                </w:tr>
              </w:tbl>
              <w:p w14:paraId="3F522528" w14:textId="77777777" w:rsidR="00FF2E05" w:rsidRDefault="00FF2E05">
                <w:pPr>
                  <w:rPr>
                    <w:color w:val="000000"/>
                  </w:rPr>
                </w:pPr>
              </w:p>
            </w:txbxContent>
          </v:textbox>
        </v:shape>
      </w:pict>
    </w:r>
    <w:r>
      <w:rPr>
        <w:noProof/>
      </w:rPr>
      <w:pict w14:anchorId="5E5AA5C9">
        <v:shape id="_x0000_s1029" type="#_x0000_t202" style="position:absolute;margin-left:401.85pt;margin-top:308.2pt;width:18pt;height:117pt;z-index:5" o:allowincell="f" stroked="f">
          <v:textbox style="layout-flow:vertical;mso-layout-flow-alt:bottom-to-top" inset="0,0,0,0">
            <w:txbxContent>
              <w:p w14:paraId="36466280" w14:textId="77777777" w:rsidR="00FF2E05" w:rsidRPr="00F53E94" w:rsidRDefault="00FF2E05">
                <w:pPr>
                  <w:rPr>
                    <w:b/>
                    <w:sz w:val="16"/>
                  </w:rPr>
                </w:pPr>
                <w:r w:rsidRPr="00F53E94">
                  <w:rPr>
                    <w:b/>
                    <w:sz w:val="16"/>
                  </w:rPr>
                  <w:t>Ne pas écrire dans cette colonne.</w:t>
                </w: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C769E" w14:textId="77777777" w:rsidR="00FF2E05" w:rsidRDefault="00FF2E05">
    <w:r>
      <w:rPr>
        <w:noProof/>
      </w:rPr>
      <w:pict w14:anchorId="5697097A">
        <v:shapetype id="_x0000_t202" coordsize="21600,21600" o:spt="202" path="m,l,21600r21600,l21600,xe">
          <v:stroke joinstyle="miter"/>
          <v:path gradientshapeok="t" o:connecttype="rect"/>
        </v:shapetype>
        <v:shape id="_x0000_s1031" type="#_x0000_t202" style="position:absolute;margin-left:-25.6pt;margin-top:308.2pt;width:18pt;height:117pt;z-index:7" o:allowincell="f" filled="f" stroked="f">
          <v:textbox style="layout-flow:vertical;mso-layout-flow-alt:bottom-to-top" inset="0,0,0,0">
            <w:txbxContent>
              <w:p w14:paraId="694A4C9C" w14:textId="77777777" w:rsidR="00FF2E05" w:rsidRPr="00F53E94" w:rsidRDefault="00FF2E05">
                <w:pPr>
                  <w:rPr>
                    <w:b/>
                    <w:sz w:val="16"/>
                  </w:rPr>
                </w:pPr>
                <w:r w:rsidRPr="00F53E94">
                  <w:rPr>
                    <w:b/>
                    <w:sz w:val="16"/>
                  </w:rPr>
                  <w:t>Ne pas écrire dans cette colonne.</w:t>
                </w:r>
              </w:p>
            </w:txbxContent>
          </v:textbox>
        </v:shape>
      </w:pict>
    </w:r>
    <w:r>
      <w:rPr>
        <w:noProof/>
      </w:rPr>
      <w:pict w14:anchorId="7B537804">
        <v:shape id="_x0000_s1030" type="#_x0000_t202" style="position:absolute;margin-left:-14pt;margin-top:11.35pt;width:551.5pt;height:774pt;z-index:6" o:allowincell="f" filled="f" stroked="f">
          <v:textbox inset=",,,0">
            <w:txbxContent>
              <w:tbl>
                <w:tblPr>
                  <w:tblW w:w="0" w:type="auto"/>
                  <w:tblLayout w:type="fixed"/>
                  <w:tblCellMar>
                    <w:left w:w="70" w:type="dxa"/>
                    <w:right w:w="70" w:type="dxa"/>
                  </w:tblCellMar>
                  <w:tblLook w:val="0000" w:firstRow="0" w:lastRow="0" w:firstColumn="0" w:lastColumn="0" w:noHBand="0" w:noVBand="0"/>
                </w:tblPr>
                <w:tblGrid>
                  <w:gridCol w:w="8150"/>
                  <w:gridCol w:w="2693"/>
                </w:tblGrid>
                <w:tr w:rsidR="00FF2E05" w:rsidRPr="00F53E94" w14:paraId="1B88A648" w14:textId="77777777">
                  <w:tblPrEx>
                    <w:tblCellMar>
                      <w:top w:w="0" w:type="dxa"/>
                      <w:bottom w:w="0" w:type="dxa"/>
                    </w:tblCellMar>
                  </w:tblPrEx>
                  <w:trPr>
                    <w:trHeight w:hRule="exact" w:val="14118"/>
                  </w:trPr>
                  <w:tc>
                    <w:tcPr>
                      <w:tcW w:w="8150" w:type="dxa"/>
                      <w:tcBorders>
                        <w:top w:val="single" w:sz="12" w:space="0" w:color="auto"/>
                        <w:left w:val="single" w:sz="12" w:space="0" w:color="auto"/>
                        <w:bottom w:val="single" w:sz="12" w:space="0" w:color="auto"/>
                        <w:right w:val="single" w:sz="12" w:space="0" w:color="auto"/>
                      </w:tcBorders>
                    </w:tcPr>
                    <w:p w14:paraId="15E35CE3" w14:textId="77777777" w:rsidR="00FF2E05" w:rsidRDefault="00FF2E05">
                      <w:pPr>
                        <w:tabs>
                          <w:tab w:val="right" w:leader="dot" w:pos="2268"/>
                        </w:tabs>
                        <w:rPr>
                          <w:color w:val="000000"/>
                          <w:sz w:val="18"/>
                        </w:rPr>
                      </w:pPr>
                    </w:p>
                  </w:tc>
                  <w:tc>
                    <w:tcPr>
                      <w:tcW w:w="2693" w:type="dxa"/>
                      <w:tcBorders>
                        <w:left w:val="single" w:sz="12" w:space="0" w:color="auto"/>
                      </w:tcBorders>
                    </w:tcPr>
                    <w:p w14:paraId="4E6F3673" w14:textId="77777777" w:rsidR="00FF2E05" w:rsidRPr="00F53E94" w:rsidRDefault="00FF2E05">
                      <w:pPr>
                        <w:tabs>
                          <w:tab w:val="right" w:leader="dot" w:pos="2268"/>
                        </w:tabs>
                        <w:rPr>
                          <w:color w:val="000000"/>
                          <w:sz w:val="18"/>
                        </w:rPr>
                      </w:pPr>
                      <w:r w:rsidRPr="00F53E94">
                        <w:rPr>
                          <w:color w:val="000000"/>
                          <w:sz w:val="18"/>
                        </w:rPr>
                        <w:t>Marge réservée aux annotations de service</w:t>
                      </w:r>
                    </w:p>
                  </w:tc>
                </w:tr>
                <w:tr w:rsidR="00FF2E05" w14:paraId="54566998" w14:textId="77777777">
                  <w:tblPrEx>
                    <w:tblCellMar>
                      <w:top w:w="0" w:type="dxa"/>
                      <w:bottom w:w="0" w:type="dxa"/>
                    </w:tblCellMar>
                  </w:tblPrEx>
                  <w:tc>
                    <w:tcPr>
                      <w:tcW w:w="8150" w:type="dxa"/>
                      <w:tcBorders>
                        <w:top w:val="single" w:sz="12" w:space="0" w:color="auto"/>
                      </w:tcBorders>
                    </w:tcPr>
                    <w:p w14:paraId="645FDD17" w14:textId="77777777" w:rsidR="00FF2E05" w:rsidRDefault="00FF2E05">
                      <w:pPr>
                        <w:tabs>
                          <w:tab w:val="right" w:leader="dot" w:pos="2268"/>
                        </w:tabs>
                        <w:spacing w:before="120"/>
                        <w:jc w:val="right"/>
                        <w:rPr>
                          <w:color w:val="000000"/>
                          <w:sz w:val="18"/>
                        </w:rPr>
                      </w:pPr>
                      <w:r>
                        <w:rPr>
                          <w:color w:val="000000"/>
                        </w:rPr>
                        <w:t xml:space="preserve">Page </w:t>
                      </w:r>
                      <w:r>
                        <w:fldChar w:fldCharType="begin"/>
                      </w:r>
                      <w:r>
                        <w:instrText xml:space="preserve"> PAGE </w:instrText>
                      </w:r>
                      <w:r>
                        <w:fldChar w:fldCharType="separate"/>
                      </w:r>
                      <w:r>
                        <w:rPr>
                          <w:noProof/>
                        </w:rPr>
                        <w:t>3</w:t>
                      </w:r>
                      <w:r>
                        <w:fldChar w:fldCharType="end"/>
                      </w:r>
                      <w:r>
                        <w:t xml:space="preserve"> de </w:t>
                      </w:r>
                      <w:r>
                        <w:fldChar w:fldCharType="begin"/>
                      </w:r>
                      <w:r>
                        <w:instrText xml:space="preserve"> NUMPAGES </w:instrText>
                      </w:r>
                      <w:r>
                        <w:fldChar w:fldCharType="separate"/>
                      </w:r>
                      <w:r>
                        <w:rPr>
                          <w:noProof/>
                        </w:rPr>
                        <w:t>4</w:t>
                      </w:r>
                      <w:r>
                        <w:fldChar w:fldCharType="end"/>
                      </w:r>
                    </w:p>
                  </w:tc>
                  <w:tc>
                    <w:tcPr>
                      <w:tcW w:w="2693" w:type="dxa"/>
                      <w:tcBorders>
                        <w:left w:val="nil"/>
                      </w:tcBorders>
                    </w:tcPr>
                    <w:p w14:paraId="4CB19964" w14:textId="77777777" w:rsidR="00FF2E05" w:rsidRDefault="00FF2E05">
                      <w:pPr>
                        <w:tabs>
                          <w:tab w:val="right" w:leader="dot" w:pos="2268"/>
                        </w:tabs>
                        <w:rPr>
                          <w:color w:val="000000"/>
                          <w:sz w:val="18"/>
                        </w:rPr>
                      </w:pPr>
                    </w:p>
                  </w:tc>
                </w:tr>
              </w:tbl>
              <w:p w14:paraId="121DC503" w14:textId="77777777" w:rsidR="00FF2E05" w:rsidRDefault="00FF2E05">
                <w:pPr>
                  <w:rPr>
                    <w:color w:val="000000"/>
                  </w:rPr>
                </w:pP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20410" w14:textId="77777777" w:rsidR="00FF2E05" w:rsidRDefault="00FF2E05">
    <w:r>
      <w:rPr>
        <w:noProof/>
      </w:rPr>
      <w:pict w14:anchorId="4C302478">
        <v:shapetype id="_x0000_t202" coordsize="21600,21600" o:spt="202" path="m,l,21600r21600,l21600,xe">
          <v:stroke joinstyle="miter"/>
          <v:path gradientshapeok="t" o:connecttype="rect"/>
        </v:shapetype>
        <v:shape id="_x0000_s1025" type="#_x0000_t202" style="position:absolute;margin-left:-11.5pt;margin-top:2.2pt;width:531pt;height:11in;z-index:1" o:allowincell="f" filled="f" stroked="f">
          <v:textbox style="mso-next-textbox:#_x0000_s1025" inset=",,,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3969"/>
                  <w:gridCol w:w="2408"/>
                </w:tblGrid>
                <w:tr w:rsidR="00FF2E05" w:rsidRPr="00F53E94" w14:paraId="61BC1A5F" w14:textId="77777777">
                  <w:tblPrEx>
                    <w:tblCellMar>
                      <w:top w:w="0" w:type="dxa"/>
                      <w:bottom w:w="0" w:type="dxa"/>
                    </w:tblCellMar>
                  </w:tblPrEx>
                  <w:tc>
                    <w:tcPr>
                      <w:tcW w:w="8008" w:type="dxa"/>
                      <w:gridSpan w:val="2"/>
                      <w:tcBorders>
                        <w:top w:val="nil"/>
                        <w:left w:val="single" w:sz="12" w:space="0" w:color="auto"/>
                        <w:bottom w:val="single" w:sz="12" w:space="0" w:color="auto"/>
                        <w:right w:val="single" w:sz="12" w:space="0" w:color="auto"/>
                      </w:tcBorders>
                    </w:tcPr>
                    <w:p w14:paraId="12C5572F" w14:textId="77777777" w:rsidR="00FF2E05" w:rsidRPr="007C4D31" w:rsidRDefault="00FF2E05">
                      <w:pPr>
                        <w:pStyle w:val="Titre1"/>
                        <w:spacing w:before="120"/>
                        <w:rPr>
                          <w:caps w:val="0"/>
                          <w:sz w:val="28"/>
                          <w:szCs w:val="28"/>
                        </w:rPr>
                      </w:pPr>
                      <w:r w:rsidRPr="007C4D31">
                        <w:rPr>
                          <w:sz w:val="28"/>
                          <w:szCs w:val="28"/>
                        </w:rPr>
                        <w:t>D</w:t>
                      </w:r>
                      <w:r w:rsidRPr="007C4D31">
                        <w:rPr>
                          <w:caps w:val="0"/>
                          <w:sz w:val="28"/>
                          <w:szCs w:val="28"/>
                        </w:rPr>
                        <w:t>éclaration de succession de</w:t>
                      </w:r>
                    </w:p>
                  </w:tc>
                  <w:tc>
                    <w:tcPr>
                      <w:tcW w:w="2408" w:type="dxa"/>
                      <w:tcBorders>
                        <w:top w:val="nil"/>
                        <w:left w:val="single" w:sz="12" w:space="0" w:color="auto"/>
                        <w:bottom w:val="nil"/>
                        <w:right w:val="nil"/>
                      </w:tcBorders>
                    </w:tcPr>
                    <w:p w14:paraId="37AE6F0E" w14:textId="77777777" w:rsidR="00FF2E05" w:rsidRPr="00F53E94" w:rsidRDefault="00FF2E05">
                      <w:pPr>
                        <w:tabs>
                          <w:tab w:val="right" w:leader="dot" w:pos="2268"/>
                        </w:tabs>
                        <w:rPr>
                          <w:sz w:val="18"/>
                        </w:rPr>
                      </w:pPr>
                    </w:p>
                    <w:p w14:paraId="39E742C7" w14:textId="77777777" w:rsidR="00FF2E05" w:rsidRPr="00F53E94" w:rsidRDefault="00FF2E05">
                      <w:pPr>
                        <w:tabs>
                          <w:tab w:val="right" w:leader="dot" w:pos="2268"/>
                        </w:tabs>
                        <w:rPr>
                          <w:sz w:val="18"/>
                        </w:rPr>
                      </w:pPr>
                      <w:r w:rsidRPr="00F53E94">
                        <w:rPr>
                          <w:sz w:val="18"/>
                        </w:rPr>
                        <w:t>N°</w:t>
                      </w:r>
                      <w:r w:rsidRPr="00F53E94">
                        <w:rPr>
                          <w:sz w:val="18"/>
                        </w:rPr>
                        <w:tab/>
                      </w:r>
                    </w:p>
                    <w:p w14:paraId="77F9AC33" w14:textId="77777777" w:rsidR="00FF2E05" w:rsidRPr="00F53E94" w:rsidRDefault="00FF2E05">
                      <w:pPr>
                        <w:tabs>
                          <w:tab w:val="right" w:leader="dot" w:pos="2268"/>
                        </w:tabs>
                        <w:rPr>
                          <w:sz w:val="18"/>
                        </w:rPr>
                      </w:pPr>
                    </w:p>
                    <w:p w14:paraId="40500D8C" w14:textId="77777777" w:rsidR="00FF2E05" w:rsidRPr="00F53E94" w:rsidRDefault="00FF2E05">
                      <w:pPr>
                        <w:tabs>
                          <w:tab w:val="right" w:leader="dot" w:pos="2268"/>
                        </w:tabs>
                        <w:rPr>
                          <w:sz w:val="18"/>
                        </w:rPr>
                      </w:pPr>
                    </w:p>
                    <w:p w14:paraId="5A2498C9" w14:textId="77777777" w:rsidR="00FF2E05" w:rsidRPr="00F53E94" w:rsidRDefault="00FF2E05">
                      <w:pPr>
                        <w:tabs>
                          <w:tab w:val="right" w:leader="dot" w:pos="2268"/>
                        </w:tabs>
                        <w:rPr>
                          <w:sz w:val="18"/>
                        </w:rPr>
                      </w:pPr>
                    </w:p>
                    <w:p w14:paraId="49064A8F" w14:textId="77777777" w:rsidR="00FF2E05" w:rsidRPr="00F53E94" w:rsidRDefault="00FF2E05">
                      <w:pPr>
                        <w:tabs>
                          <w:tab w:val="right" w:leader="dot" w:pos="2268"/>
                        </w:tabs>
                        <w:rPr>
                          <w:sz w:val="18"/>
                        </w:rPr>
                      </w:pPr>
                    </w:p>
                    <w:p w14:paraId="11672D3D" w14:textId="77777777" w:rsidR="00FF2E05" w:rsidRPr="00F53E94" w:rsidRDefault="00FF2E05">
                      <w:pPr>
                        <w:tabs>
                          <w:tab w:val="right" w:leader="dot" w:pos="2268"/>
                        </w:tabs>
                        <w:rPr>
                          <w:sz w:val="18"/>
                        </w:rPr>
                      </w:pPr>
                    </w:p>
                    <w:p w14:paraId="3E3F361B" w14:textId="77777777" w:rsidR="00FF2E05" w:rsidRPr="00F53E94" w:rsidRDefault="00FF2E05">
                      <w:pPr>
                        <w:tabs>
                          <w:tab w:val="right" w:leader="dot" w:pos="2268"/>
                        </w:tabs>
                        <w:rPr>
                          <w:sz w:val="18"/>
                        </w:rPr>
                      </w:pPr>
                      <w:r w:rsidRPr="00F53E94">
                        <w:rPr>
                          <w:sz w:val="18"/>
                        </w:rPr>
                        <w:t>Date du dépôt :</w:t>
                      </w:r>
                    </w:p>
                    <w:p w14:paraId="1A0B8573" w14:textId="77777777" w:rsidR="00FF2E05" w:rsidRPr="00F53E94" w:rsidRDefault="00FF2E05">
                      <w:pPr>
                        <w:tabs>
                          <w:tab w:val="right" w:leader="dot" w:pos="2268"/>
                        </w:tabs>
                        <w:rPr>
                          <w:sz w:val="18"/>
                        </w:rPr>
                      </w:pPr>
                    </w:p>
                    <w:p w14:paraId="470B45DF" w14:textId="77777777" w:rsidR="00FF2E05" w:rsidRPr="00F53E94" w:rsidRDefault="00FF2E05">
                      <w:pPr>
                        <w:tabs>
                          <w:tab w:val="right" w:leader="dot" w:pos="2268"/>
                        </w:tabs>
                        <w:rPr>
                          <w:sz w:val="18"/>
                        </w:rPr>
                      </w:pPr>
                      <w:r w:rsidRPr="00F53E94">
                        <w:rPr>
                          <w:sz w:val="18"/>
                        </w:rPr>
                        <w:tab/>
                      </w:r>
                    </w:p>
                    <w:p w14:paraId="16846597" w14:textId="77777777" w:rsidR="00FF2E05" w:rsidRPr="00F53E94" w:rsidRDefault="00FF2E05">
                      <w:pPr>
                        <w:tabs>
                          <w:tab w:val="right" w:leader="dot" w:pos="2268"/>
                        </w:tabs>
                        <w:spacing w:before="120"/>
                        <w:rPr>
                          <w:sz w:val="18"/>
                        </w:rPr>
                      </w:pPr>
                      <w:r w:rsidRPr="00F53E94">
                        <w:rPr>
                          <w:sz w:val="18"/>
                        </w:rPr>
                        <w:t>Expiration du délai</w:t>
                      </w:r>
                    </w:p>
                    <w:p w14:paraId="703A02B5" w14:textId="77777777" w:rsidR="00FF2E05" w:rsidRPr="00F53E94" w:rsidRDefault="00FF2E05">
                      <w:pPr>
                        <w:tabs>
                          <w:tab w:val="right" w:leader="dot" w:pos="2268"/>
                        </w:tabs>
                        <w:spacing w:before="60"/>
                        <w:rPr>
                          <w:sz w:val="18"/>
                        </w:rPr>
                      </w:pPr>
                      <w:r w:rsidRPr="00F53E94">
                        <w:rPr>
                          <w:sz w:val="18"/>
                        </w:rPr>
                        <w:t>a) de rectification :</w:t>
                      </w:r>
                    </w:p>
                    <w:p w14:paraId="7C86C413" w14:textId="77777777" w:rsidR="00FF2E05" w:rsidRPr="00F53E94" w:rsidRDefault="00FF2E05">
                      <w:pPr>
                        <w:tabs>
                          <w:tab w:val="right" w:leader="dot" w:pos="2268"/>
                        </w:tabs>
                        <w:rPr>
                          <w:sz w:val="18"/>
                        </w:rPr>
                      </w:pPr>
                    </w:p>
                    <w:p w14:paraId="591D0383" w14:textId="77777777" w:rsidR="00FF2E05" w:rsidRPr="00F53E94" w:rsidRDefault="00FF2E05">
                      <w:pPr>
                        <w:tabs>
                          <w:tab w:val="right" w:leader="dot" w:pos="2268"/>
                        </w:tabs>
                        <w:rPr>
                          <w:sz w:val="18"/>
                        </w:rPr>
                      </w:pPr>
                      <w:r w:rsidRPr="00F53E94">
                        <w:rPr>
                          <w:sz w:val="18"/>
                        </w:rPr>
                        <w:tab/>
                      </w:r>
                    </w:p>
                    <w:p w14:paraId="491CA71C" w14:textId="77777777" w:rsidR="00FF2E05" w:rsidRPr="00F53E94" w:rsidRDefault="00FF2E05">
                      <w:pPr>
                        <w:tabs>
                          <w:tab w:val="right" w:leader="dot" w:pos="2268"/>
                        </w:tabs>
                        <w:rPr>
                          <w:sz w:val="18"/>
                        </w:rPr>
                      </w:pPr>
                    </w:p>
                    <w:p w14:paraId="6B43B3F0" w14:textId="77777777" w:rsidR="00FF2E05" w:rsidRPr="00F53E94" w:rsidRDefault="00FF2E05">
                      <w:pPr>
                        <w:tabs>
                          <w:tab w:val="right" w:leader="dot" w:pos="2268"/>
                        </w:tabs>
                        <w:rPr>
                          <w:sz w:val="18"/>
                        </w:rPr>
                      </w:pPr>
                      <w:r w:rsidRPr="00F53E94">
                        <w:rPr>
                          <w:sz w:val="18"/>
                        </w:rPr>
                        <w:t>b) de paiement :</w:t>
                      </w:r>
                    </w:p>
                    <w:p w14:paraId="1F5AE511" w14:textId="77777777" w:rsidR="00FF2E05" w:rsidRPr="00F53E94" w:rsidRDefault="00FF2E05">
                      <w:pPr>
                        <w:tabs>
                          <w:tab w:val="right" w:leader="dot" w:pos="2268"/>
                        </w:tabs>
                        <w:rPr>
                          <w:sz w:val="18"/>
                        </w:rPr>
                      </w:pPr>
                    </w:p>
                    <w:p w14:paraId="7D127FC9" w14:textId="77777777" w:rsidR="00FF2E05" w:rsidRPr="00F53E94" w:rsidRDefault="00FF2E05">
                      <w:pPr>
                        <w:tabs>
                          <w:tab w:val="right" w:leader="dot" w:pos="2268"/>
                        </w:tabs>
                        <w:rPr>
                          <w:sz w:val="18"/>
                        </w:rPr>
                      </w:pPr>
                      <w:r w:rsidRPr="00F53E94">
                        <w:rPr>
                          <w:sz w:val="18"/>
                        </w:rPr>
                        <w:tab/>
                      </w:r>
                    </w:p>
                    <w:p w14:paraId="49BD2E37" w14:textId="77777777" w:rsidR="00FF2E05" w:rsidRPr="00F53E94" w:rsidRDefault="00FF2E05">
                      <w:pPr>
                        <w:tabs>
                          <w:tab w:val="right" w:leader="dot" w:pos="2268"/>
                        </w:tabs>
                        <w:spacing w:before="120"/>
                        <w:rPr>
                          <w:sz w:val="18"/>
                        </w:rPr>
                      </w:pPr>
                      <w:r w:rsidRPr="00F53E94">
                        <w:rPr>
                          <w:sz w:val="18"/>
                        </w:rPr>
                        <w:t>Tables des décès :</w:t>
                      </w:r>
                    </w:p>
                    <w:p w14:paraId="79A2D8E8" w14:textId="77777777" w:rsidR="00FF2E05" w:rsidRPr="00F53E94" w:rsidRDefault="00FF2E05">
                      <w:pPr>
                        <w:tabs>
                          <w:tab w:val="left" w:leader="dot" w:pos="737"/>
                          <w:tab w:val="left" w:leader="dot" w:pos="851"/>
                          <w:tab w:val="left" w:leader="dot" w:pos="1474"/>
                          <w:tab w:val="left" w:leader="dot" w:pos="1701"/>
                          <w:tab w:val="right" w:leader="dot" w:pos="2268"/>
                          <w:tab w:val="left" w:pos="9639"/>
                        </w:tabs>
                        <w:spacing w:before="120"/>
                        <w:rPr>
                          <w:sz w:val="18"/>
                        </w:rPr>
                      </w:pPr>
                      <w:r w:rsidRPr="00F53E94">
                        <w:rPr>
                          <w:sz w:val="18"/>
                        </w:rPr>
                        <w:t>Vol</w:t>
                      </w:r>
                      <w:r w:rsidRPr="00F53E94">
                        <w:rPr>
                          <w:sz w:val="18"/>
                        </w:rPr>
                        <w:tab/>
                        <w:t>, fol</w:t>
                      </w:r>
                      <w:r w:rsidRPr="00F53E94">
                        <w:rPr>
                          <w:sz w:val="18"/>
                        </w:rPr>
                        <w:tab/>
                        <w:t>, n°</w:t>
                      </w:r>
                      <w:r w:rsidRPr="00F53E94">
                        <w:rPr>
                          <w:sz w:val="18"/>
                        </w:rPr>
                        <w:tab/>
                      </w:r>
                    </w:p>
                    <w:p w14:paraId="77682FD1" w14:textId="77777777" w:rsidR="00FF2E05" w:rsidRDefault="00FF2E05">
                      <w:pPr>
                        <w:tabs>
                          <w:tab w:val="left" w:leader="dot" w:pos="737"/>
                          <w:tab w:val="left" w:leader="dot" w:pos="1474"/>
                          <w:tab w:val="right" w:leader="dot" w:pos="2268"/>
                        </w:tabs>
                        <w:spacing w:before="120"/>
                        <w:rPr>
                          <w:sz w:val="18"/>
                          <w:lang w:val="en-GB"/>
                        </w:rPr>
                      </w:pPr>
                      <w:proofErr w:type="spellStart"/>
                      <w:r>
                        <w:rPr>
                          <w:sz w:val="18"/>
                          <w:lang w:val="en-GB"/>
                        </w:rPr>
                        <w:t>Sommier</w:t>
                      </w:r>
                      <w:proofErr w:type="spellEnd"/>
                      <w:r>
                        <w:rPr>
                          <w:sz w:val="18"/>
                          <w:lang w:val="en-GB"/>
                        </w:rPr>
                        <w:t xml:space="preserve"> n°28/</w:t>
                      </w:r>
                      <w:r>
                        <w:rPr>
                          <w:sz w:val="18"/>
                          <w:lang w:val="en-GB"/>
                        </w:rPr>
                        <w:tab/>
                        <w:t>, art</w:t>
                      </w:r>
                      <w:r>
                        <w:rPr>
                          <w:sz w:val="18"/>
                          <w:lang w:val="en-GB"/>
                        </w:rPr>
                        <w:tab/>
                      </w:r>
                    </w:p>
                    <w:p w14:paraId="72FF68B9" w14:textId="77777777" w:rsidR="00FF2E05" w:rsidRDefault="00FF2E05">
                      <w:pPr>
                        <w:tabs>
                          <w:tab w:val="left" w:leader="dot" w:pos="737"/>
                          <w:tab w:val="left" w:leader="dot" w:pos="1474"/>
                          <w:tab w:val="right" w:leader="dot" w:pos="2268"/>
                        </w:tabs>
                        <w:spacing w:before="120"/>
                        <w:rPr>
                          <w:sz w:val="18"/>
                          <w:lang w:val="en-GB"/>
                        </w:rPr>
                      </w:pPr>
                      <w:proofErr w:type="spellStart"/>
                      <w:r>
                        <w:rPr>
                          <w:sz w:val="18"/>
                          <w:lang w:val="en-GB"/>
                        </w:rPr>
                        <w:t>Sommier</w:t>
                      </w:r>
                      <w:proofErr w:type="spellEnd"/>
                      <w:r>
                        <w:rPr>
                          <w:sz w:val="18"/>
                          <w:lang w:val="en-GB"/>
                        </w:rPr>
                        <w:t xml:space="preserve"> n°30</w:t>
                      </w:r>
                      <w:r>
                        <w:rPr>
                          <w:sz w:val="18"/>
                          <w:vertAlign w:val="superscript"/>
                          <w:lang w:val="en-GB"/>
                        </w:rPr>
                        <w:t>4</w:t>
                      </w:r>
                      <w:r>
                        <w:rPr>
                          <w:sz w:val="18"/>
                          <w:lang w:val="en-GB"/>
                        </w:rPr>
                        <w:t>/</w:t>
                      </w:r>
                      <w:r>
                        <w:rPr>
                          <w:sz w:val="18"/>
                          <w:lang w:val="en-GB"/>
                        </w:rPr>
                        <w:tab/>
                        <w:t>, art</w:t>
                      </w:r>
                      <w:r>
                        <w:rPr>
                          <w:sz w:val="18"/>
                          <w:lang w:val="en-GB"/>
                        </w:rPr>
                        <w:tab/>
                      </w:r>
                    </w:p>
                    <w:p w14:paraId="4B616E87" w14:textId="77777777" w:rsidR="00FF2E05" w:rsidRDefault="00FF2E05">
                      <w:pPr>
                        <w:tabs>
                          <w:tab w:val="right" w:leader="dot" w:pos="2268"/>
                        </w:tabs>
                        <w:spacing w:before="120"/>
                        <w:rPr>
                          <w:sz w:val="18"/>
                          <w:lang w:val="en-GB"/>
                        </w:rPr>
                      </w:pPr>
                      <w:r>
                        <w:rPr>
                          <w:sz w:val="18"/>
                          <w:lang w:val="en-GB"/>
                        </w:rPr>
                        <w:tab/>
                      </w:r>
                    </w:p>
                    <w:p w14:paraId="73DA0B7B" w14:textId="77777777" w:rsidR="00FF2E05" w:rsidRDefault="00FF2E05">
                      <w:pPr>
                        <w:tabs>
                          <w:tab w:val="right" w:leader="dot" w:pos="2268"/>
                        </w:tabs>
                        <w:spacing w:before="120"/>
                        <w:rPr>
                          <w:sz w:val="18"/>
                          <w:lang w:val="en-GB"/>
                        </w:rPr>
                      </w:pPr>
                      <w:r>
                        <w:rPr>
                          <w:sz w:val="18"/>
                          <w:lang w:val="en-GB"/>
                        </w:rPr>
                        <w:tab/>
                      </w:r>
                    </w:p>
                    <w:p w14:paraId="0EF750BE" w14:textId="77777777" w:rsidR="00FF2E05" w:rsidRDefault="00FF2E05">
                      <w:pPr>
                        <w:tabs>
                          <w:tab w:val="right" w:leader="dot" w:pos="2268"/>
                        </w:tabs>
                        <w:spacing w:before="120"/>
                        <w:rPr>
                          <w:sz w:val="18"/>
                          <w:lang w:val="en-GB"/>
                        </w:rPr>
                      </w:pPr>
                      <w:r>
                        <w:rPr>
                          <w:sz w:val="18"/>
                          <w:lang w:val="en-GB"/>
                        </w:rPr>
                        <w:tab/>
                      </w:r>
                    </w:p>
                    <w:p w14:paraId="40E14198" w14:textId="77777777" w:rsidR="00FF2E05" w:rsidRDefault="00FF2E05">
                      <w:pPr>
                        <w:tabs>
                          <w:tab w:val="right" w:leader="dot" w:pos="2268"/>
                        </w:tabs>
                        <w:spacing w:before="120"/>
                        <w:rPr>
                          <w:sz w:val="18"/>
                          <w:lang w:val="en-GB"/>
                        </w:rPr>
                      </w:pPr>
                      <w:r>
                        <w:rPr>
                          <w:sz w:val="18"/>
                          <w:lang w:val="en-GB"/>
                        </w:rPr>
                        <w:tab/>
                      </w:r>
                    </w:p>
                    <w:p w14:paraId="1C9E4361" w14:textId="77777777" w:rsidR="00FF2E05" w:rsidRDefault="00FF2E05">
                      <w:pPr>
                        <w:tabs>
                          <w:tab w:val="right" w:leader="dot" w:pos="2268"/>
                        </w:tabs>
                        <w:spacing w:before="60"/>
                        <w:rPr>
                          <w:sz w:val="18"/>
                          <w:lang w:val="en-GB"/>
                        </w:rPr>
                      </w:pPr>
                    </w:p>
                    <w:p w14:paraId="7E8BADEF" w14:textId="77777777" w:rsidR="00FF2E05" w:rsidRDefault="00FF2E05">
                      <w:pPr>
                        <w:tabs>
                          <w:tab w:val="right" w:leader="dot" w:pos="2268"/>
                        </w:tabs>
                        <w:spacing w:before="60"/>
                        <w:rPr>
                          <w:sz w:val="18"/>
                          <w:lang w:val="en-GB"/>
                        </w:rPr>
                      </w:pPr>
                    </w:p>
                    <w:p w14:paraId="4F9CB7E3" w14:textId="77777777" w:rsidR="00FF2E05" w:rsidRDefault="00FF2E05">
                      <w:pPr>
                        <w:tabs>
                          <w:tab w:val="right" w:leader="dot" w:pos="2268"/>
                        </w:tabs>
                        <w:spacing w:before="60"/>
                        <w:rPr>
                          <w:sz w:val="18"/>
                          <w:lang w:val="en-GB"/>
                        </w:rPr>
                      </w:pPr>
                    </w:p>
                    <w:p w14:paraId="4A47684A" w14:textId="77777777" w:rsidR="00FF2E05" w:rsidRPr="00F53E94" w:rsidRDefault="00FF2E05">
                      <w:pPr>
                        <w:tabs>
                          <w:tab w:val="right" w:leader="dot" w:pos="2268"/>
                        </w:tabs>
                        <w:rPr>
                          <w:sz w:val="18"/>
                        </w:rPr>
                      </w:pPr>
                      <w:r w:rsidRPr="00F53E94">
                        <w:rPr>
                          <w:sz w:val="18"/>
                        </w:rPr>
                        <w:t xml:space="preserve">Annotations aux documents </w:t>
                      </w:r>
                    </w:p>
                    <w:p w14:paraId="3078BD25" w14:textId="77777777" w:rsidR="00FF2E05" w:rsidRPr="00F53E94" w:rsidRDefault="00FF2E05">
                      <w:pPr>
                        <w:tabs>
                          <w:tab w:val="right" w:leader="dot" w:pos="2268"/>
                        </w:tabs>
                        <w:rPr>
                          <w:sz w:val="18"/>
                        </w:rPr>
                      </w:pPr>
                      <w:r w:rsidRPr="00F53E94">
                        <w:rPr>
                          <w:sz w:val="18"/>
                        </w:rPr>
                        <w:t>du bureau :</w:t>
                      </w:r>
                    </w:p>
                    <w:p w14:paraId="22FCFB40" w14:textId="77777777" w:rsidR="00FF2E05" w:rsidRPr="00F53E94" w:rsidRDefault="00FF2E05">
                      <w:pPr>
                        <w:tabs>
                          <w:tab w:val="right" w:leader="dot" w:pos="2268"/>
                        </w:tabs>
                        <w:rPr>
                          <w:sz w:val="18"/>
                        </w:rPr>
                      </w:pPr>
                    </w:p>
                    <w:p w14:paraId="5E3F92AD" w14:textId="77777777" w:rsidR="00FF2E05" w:rsidRPr="00F53E94" w:rsidRDefault="00FF2E05">
                      <w:pPr>
                        <w:tabs>
                          <w:tab w:val="right" w:leader="dot" w:pos="2268"/>
                        </w:tabs>
                        <w:rPr>
                          <w:sz w:val="18"/>
                        </w:rPr>
                      </w:pPr>
                    </w:p>
                    <w:p w14:paraId="47EADB2D" w14:textId="77777777" w:rsidR="00FF2E05" w:rsidRPr="00F53E94" w:rsidRDefault="00FF2E05">
                      <w:pPr>
                        <w:tabs>
                          <w:tab w:val="right" w:leader="dot" w:pos="2268"/>
                        </w:tabs>
                        <w:rPr>
                          <w:sz w:val="18"/>
                        </w:rPr>
                      </w:pPr>
                    </w:p>
                    <w:p w14:paraId="17E72F82" w14:textId="77777777" w:rsidR="00FF2E05" w:rsidRPr="00F53E94" w:rsidRDefault="00FF2E05">
                      <w:pPr>
                        <w:tabs>
                          <w:tab w:val="right" w:leader="dot" w:pos="2268"/>
                        </w:tabs>
                        <w:spacing w:before="120"/>
                        <w:rPr>
                          <w:sz w:val="18"/>
                        </w:rPr>
                      </w:pPr>
                      <w:r w:rsidRPr="00F53E94">
                        <w:rPr>
                          <w:sz w:val="18"/>
                        </w:rPr>
                        <w:tab/>
                      </w:r>
                    </w:p>
                    <w:p w14:paraId="1B163FC2" w14:textId="77777777" w:rsidR="00FF2E05" w:rsidRPr="00F53E94" w:rsidRDefault="00FF2E05">
                      <w:pPr>
                        <w:tabs>
                          <w:tab w:val="right" w:leader="dot" w:pos="2268"/>
                        </w:tabs>
                        <w:spacing w:before="120"/>
                        <w:rPr>
                          <w:sz w:val="18"/>
                        </w:rPr>
                      </w:pPr>
                      <w:r w:rsidRPr="00F53E94">
                        <w:rPr>
                          <w:sz w:val="18"/>
                        </w:rPr>
                        <w:tab/>
                      </w:r>
                    </w:p>
                    <w:p w14:paraId="3F98AB6D" w14:textId="77777777" w:rsidR="00FF2E05" w:rsidRPr="00F53E94" w:rsidRDefault="00FF2E05">
                      <w:pPr>
                        <w:tabs>
                          <w:tab w:val="right" w:leader="dot" w:pos="2268"/>
                        </w:tabs>
                        <w:spacing w:before="120"/>
                        <w:rPr>
                          <w:sz w:val="18"/>
                        </w:rPr>
                      </w:pPr>
                      <w:r w:rsidRPr="00F53E94">
                        <w:rPr>
                          <w:sz w:val="18"/>
                        </w:rPr>
                        <w:tab/>
                      </w:r>
                    </w:p>
                    <w:p w14:paraId="5EF5460B" w14:textId="77777777" w:rsidR="00FF2E05" w:rsidRPr="00F53E94" w:rsidRDefault="00FF2E05">
                      <w:pPr>
                        <w:tabs>
                          <w:tab w:val="right" w:leader="dot" w:pos="2268"/>
                        </w:tabs>
                        <w:spacing w:before="120"/>
                        <w:rPr>
                          <w:sz w:val="18"/>
                        </w:rPr>
                      </w:pPr>
                      <w:r w:rsidRPr="00F53E94">
                        <w:rPr>
                          <w:sz w:val="18"/>
                        </w:rPr>
                        <w:tab/>
                      </w:r>
                    </w:p>
                    <w:p w14:paraId="028CFED9" w14:textId="77777777" w:rsidR="00FF2E05" w:rsidRPr="00F53E94" w:rsidRDefault="00FF2E05">
                      <w:pPr>
                        <w:tabs>
                          <w:tab w:val="right" w:leader="dot" w:pos="2268"/>
                        </w:tabs>
                        <w:spacing w:before="120"/>
                        <w:rPr>
                          <w:sz w:val="18"/>
                        </w:rPr>
                      </w:pPr>
                      <w:r w:rsidRPr="00F53E94">
                        <w:rPr>
                          <w:sz w:val="18"/>
                        </w:rPr>
                        <w:tab/>
                      </w:r>
                    </w:p>
                    <w:p w14:paraId="76197F0E" w14:textId="77777777" w:rsidR="00FF2E05" w:rsidRPr="00F53E94" w:rsidRDefault="00FF2E05">
                      <w:pPr>
                        <w:tabs>
                          <w:tab w:val="right" w:leader="dot" w:pos="2268"/>
                        </w:tabs>
                        <w:spacing w:before="120"/>
                        <w:rPr>
                          <w:sz w:val="18"/>
                        </w:rPr>
                      </w:pPr>
                      <w:r w:rsidRPr="00F53E94">
                        <w:rPr>
                          <w:sz w:val="18"/>
                        </w:rPr>
                        <w:tab/>
                      </w:r>
                    </w:p>
                    <w:p w14:paraId="4B2C2D14" w14:textId="77777777" w:rsidR="00FF2E05" w:rsidRPr="00F53E94" w:rsidRDefault="00FF2E05">
                      <w:pPr>
                        <w:tabs>
                          <w:tab w:val="right" w:leader="dot" w:pos="2268"/>
                        </w:tabs>
                        <w:spacing w:before="120"/>
                        <w:rPr>
                          <w:sz w:val="18"/>
                        </w:rPr>
                      </w:pPr>
                      <w:r w:rsidRPr="00F53E94">
                        <w:rPr>
                          <w:sz w:val="18"/>
                        </w:rPr>
                        <w:tab/>
                      </w:r>
                    </w:p>
                    <w:p w14:paraId="78CA45E2" w14:textId="77777777" w:rsidR="00FF2E05" w:rsidRPr="00F53E94" w:rsidRDefault="00FF2E05">
                      <w:pPr>
                        <w:tabs>
                          <w:tab w:val="right" w:leader="dot" w:pos="2268"/>
                        </w:tabs>
                        <w:spacing w:before="120"/>
                        <w:rPr>
                          <w:sz w:val="18"/>
                        </w:rPr>
                      </w:pPr>
                      <w:r w:rsidRPr="00F53E94">
                        <w:rPr>
                          <w:sz w:val="18"/>
                        </w:rPr>
                        <w:tab/>
                      </w:r>
                    </w:p>
                    <w:p w14:paraId="02E7E558" w14:textId="77777777" w:rsidR="00FF2E05" w:rsidRPr="00F53E94" w:rsidRDefault="00FF2E05">
                      <w:pPr>
                        <w:tabs>
                          <w:tab w:val="right" w:leader="dot" w:pos="2268"/>
                        </w:tabs>
                        <w:spacing w:before="120"/>
                        <w:rPr>
                          <w:sz w:val="18"/>
                        </w:rPr>
                      </w:pPr>
                      <w:r w:rsidRPr="00F53E94">
                        <w:rPr>
                          <w:sz w:val="18"/>
                        </w:rPr>
                        <w:tab/>
                      </w:r>
                    </w:p>
                    <w:p w14:paraId="1556065C" w14:textId="77777777" w:rsidR="00FF2E05" w:rsidRPr="00F53E94" w:rsidRDefault="00FF2E05">
                      <w:pPr>
                        <w:tabs>
                          <w:tab w:val="right" w:leader="dot" w:pos="2268"/>
                        </w:tabs>
                        <w:spacing w:before="120"/>
                        <w:rPr>
                          <w:sz w:val="18"/>
                        </w:rPr>
                      </w:pPr>
                      <w:r w:rsidRPr="00F53E94">
                        <w:rPr>
                          <w:sz w:val="18"/>
                        </w:rPr>
                        <w:tab/>
                      </w:r>
                    </w:p>
                    <w:p w14:paraId="203EC367" w14:textId="77777777" w:rsidR="00FF2E05" w:rsidRPr="00F53E94" w:rsidRDefault="00FF2E05">
                      <w:pPr>
                        <w:tabs>
                          <w:tab w:val="right" w:leader="dot" w:pos="2268"/>
                        </w:tabs>
                        <w:spacing w:before="120"/>
                        <w:rPr>
                          <w:sz w:val="18"/>
                        </w:rPr>
                      </w:pPr>
                      <w:r w:rsidRPr="00F53E94">
                        <w:rPr>
                          <w:sz w:val="18"/>
                        </w:rPr>
                        <w:tab/>
                      </w:r>
                    </w:p>
                    <w:p w14:paraId="22DB17F1" w14:textId="77777777" w:rsidR="00FF2E05" w:rsidRPr="00F53E94" w:rsidRDefault="00FF2E05">
                      <w:pPr>
                        <w:tabs>
                          <w:tab w:val="right" w:leader="dot" w:pos="2268"/>
                        </w:tabs>
                        <w:spacing w:before="120"/>
                        <w:rPr>
                          <w:sz w:val="18"/>
                        </w:rPr>
                      </w:pPr>
                      <w:r w:rsidRPr="00F53E94">
                        <w:rPr>
                          <w:sz w:val="18"/>
                        </w:rPr>
                        <w:tab/>
                      </w:r>
                    </w:p>
                    <w:p w14:paraId="4A324401" w14:textId="77777777" w:rsidR="00FF2E05" w:rsidRPr="00F53E94" w:rsidRDefault="00FF2E05">
                      <w:pPr>
                        <w:tabs>
                          <w:tab w:val="right" w:leader="dot" w:pos="2268"/>
                        </w:tabs>
                        <w:spacing w:before="120"/>
                        <w:rPr>
                          <w:sz w:val="18"/>
                        </w:rPr>
                      </w:pPr>
                      <w:r w:rsidRPr="00F53E94">
                        <w:rPr>
                          <w:sz w:val="18"/>
                        </w:rPr>
                        <w:tab/>
                      </w:r>
                    </w:p>
                    <w:p w14:paraId="0567B0D6" w14:textId="77777777" w:rsidR="00FF2E05" w:rsidRPr="00F53E94" w:rsidRDefault="00FF2E05">
                      <w:pPr>
                        <w:tabs>
                          <w:tab w:val="right" w:leader="dot" w:pos="2268"/>
                        </w:tabs>
                        <w:spacing w:before="120"/>
                        <w:rPr>
                          <w:sz w:val="18"/>
                        </w:rPr>
                      </w:pPr>
                      <w:r w:rsidRPr="00F53E94">
                        <w:rPr>
                          <w:sz w:val="18"/>
                        </w:rPr>
                        <w:tab/>
                      </w:r>
                    </w:p>
                    <w:p w14:paraId="75F7A661" w14:textId="77777777" w:rsidR="00FF2E05" w:rsidRPr="00F53E94" w:rsidRDefault="00FF2E05">
                      <w:pPr>
                        <w:tabs>
                          <w:tab w:val="right" w:leader="dot" w:pos="2268"/>
                        </w:tabs>
                        <w:spacing w:before="120"/>
                        <w:rPr>
                          <w:sz w:val="18"/>
                        </w:rPr>
                      </w:pPr>
                      <w:r w:rsidRPr="00F53E94">
                        <w:rPr>
                          <w:sz w:val="18"/>
                        </w:rPr>
                        <w:tab/>
                      </w:r>
                    </w:p>
                    <w:p w14:paraId="38B6D09F" w14:textId="77777777" w:rsidR="00FF2E05" w:rsidRPr="00F53E94" w:rsidRDefault="00FF2E05">
                      <w:pPr>
                        <w:tabs>
                          <w:tab w:val="right" w:leader="dot" w:pos="2268"/>
                        </w:tabs>
                        <w:spacing w:before="120"/>
                        <w:rPr>
                          <w:sz w:val="18"/>
                        </w:rPr>
                      </w:pPr>
                      <w:r w:rsidRPr="00F53E94">
                        <w:rPr>
                          <w:sz w:val="18"/>
                        </w:rPr>
                        <w:tab/>
                      </w:r>
                    </w:p>
                    <w:p w14:paraId="586E477D" w14:textId="77777777" w:rsidR="00FF2E05" w:rsidRPr="00F53E94" w:rsidRDefault="00FF2E05">
                      <w:pPr>
                        <w:tabs>
                          <w:tab w:val="right" w:leader="dot" w:pos="2268"/>
                        </w:tabs>
                        <w:spacing w:before="120"/>
                        <w:rPr>
                          <w:sz w:val="18"/>
                        </w:rPr>
                      </w:pPr>
                      <w:r w:rsidRPr="00F53E94">
                        <w:rPr>
                          <w:sz w:val="18"/>
                        </w:rPr>
                        <w:tab/>
                      </w:r>
                    </w:p>
                    <w:p w14:paraId="19B97D8C" w14:textId="77777777" w:rsidR="00FF2E05" w:rsidRPr="00F53E94" w:rsidRDefault="00FF2E05">
                      <w:pPr>
                        <w:tabs>
                          <w:tab w:val="right" w:leader="dot" w:pos="2268"/>
                        </w:tabs>
                        <w:spacing w:before="120"/>
                        <w:rPr>
                          <w:sz w:val="18"/>
                        </w:rPr>
                      </w:pPr>
                      <w:r w:rsidRPr="00F53E94">
                        <w:rPr>
                          <w:sz w:val="18"/>
                        </w:rPr>
                        <w:tab/>
                      </w:r>
                    </w:p>
                    <w:p w14:paraId="7C12365A" w14:textId="77777777" w:rsidR="00FF2E05" w:rsidRPr="00F53E94" w:rsidRDefault="00FF2E05">
                      <w:pPr>
                        <w:tabs>
                          <w:tab w:val="right" w:leader="dot" w:pos="2268"/>
                        </w:tabs>
                        <w:rPr>
                          <w:sz w:val="18"/>
                        </w:rPr>
                      </w:pPr>
                    </w:p>
                  </w:tc>
                </w:tr>
                <w:tr w:rsidR="00FF2E05" w14:paraId="2C164DDC" w14:textId="77777777">
                  <w:tblPrEx>
                    <w:tblCellMar>
                      <w:top w:w="0" w:type="dxa"/>
                      <w:bottom w:w="0" w:type="dxa"/>
                    </w:tblCellMar>
                  </w:tblPrEx>
                  <w:tc>
                    <w:tcPr>
                      <w:tcW w:w="4039" w:type="dxa"/>
                      <w:tcBorders>
                        <w:top w:val="single" w:sz="12" w:space="0" w:color="auto"/>
                        <w:left w:val="nil"/>
                        <w:bottom w:val="nil"/>
                        <w:right w:val="nil"/>
                      </w:tcBorders>
                    </w:tcPr>
                    <w:p w14:paraId="084C9C23" w14:textId="77777777" w:rsidR="00FF2E05" w:rsidRDefault="00FF2E05">
                      <w:pPr>
                        <w:pStyle w:val="Titre1"/>
                      </w:pPr>
                    </w:p>
                    <w:p w14:paraId="7E0E9439" w14:textId="77777777" w:rsidR="00FF2E05" w:rsidRDefault="00FF2E05">
                      <w:pPr>
                        <w:pStyle w:val="Titre1"/>
                      </w:pPr>
                      <w:r>
                        <w:t>N° 187</w:t>
                      </w:r>
                    </w:p>
                    <w:p w14:paraId="105940AD" w14:textId="77777777" w:rsidR="00FF2E05" w:rsidRPr="00F53E94" w:rsidRDefault="00FF2E05">
                      <w:pPr>
                        <w:jc w:val="center"/>
                        <w:rPr>
                          <w:b/>
                          <w:sz w:val="18"/>
                        </w:rPr>
                      </w:pPr>
                    </w:p>
                    <w:p w14:paraId="4B12EAF6" w14:textId="77777777" w:rsidR="00FF2E05" w:rsidRPr="00F53E94" w:rsidRDefault="00FF2E05">
                      <w:pPr>
                        <w:jc w:val="center"/>
                        <w:rPr>
                          <w:b/>
                          <w:sz w:val="18"/>
                        </w:rPr>
                      </w:pPr>
                      <w:r w:rsidRPr="00F53E94">
                        <w:rPr>
                          <w:b/>
                          <w:sz w:val="18"/>
                        </w:rPr>
                        <w:t xml:space="preserve">Code des droits de succession, art 45 et </w:t>
                      </w:r>
                      <w:proofErr w:type="spellStart"/>
                      <w:r w:rsidRPr="00F53E94">
                        <w:rPr>
                          <w:b/>
                          <w:sz w:val="18"/>
                        </w:rPr>
                        <w:t>arr.min</w:t>
                      </w:r>
                      <w:proofErr w:type="spellEnd"/>
                      <w:r w:rsidRPr="00F53E94">
                        <w:rPr>
                          <w:b/>
                          <w:sz w:val="18"/>
                        </w:rPr>
                        <w:t>.</w:t>
                      </w:r>
                    </w:p>
                    <w:p w14:paraId="2FCCCF76" w14:textId="77777777" w:rsidR="00FF2E05" w:rsidRDefault="00FF2E05">
                      <w:pPr>
                        <w:jc w:val="center"/>
                        <w:rPr>
                          <w:b/>
                          <w:sz w:val="18"/>
                        </w:rPr>
                      </w:pPr>
                      <w:r>
                        <w:rPr>
                          <w:b/>
                          <w:sz w:val="18"/>
                        </w:rPr>
                        <w:t>9 mars 2000</w:t>
                      </w:r>
                    </w:p>
                  </w:tc>
                  <w:tc>
                    <w:tcPr>
                      <w:tcW w:w="3969" w:type="dxa"/>
                      <w:tcBorders>
                        <w:top w:val="single" w:sz="12" w:space="0" w:color="auto"/>
                        <w:left w:val="nil"/>
                        <w:bottom w:val="nil"/>
                        <w:right w:val="nil"/>
                      </w:tcBorders>
                    </w:tcPr>
                    <w:p w14:paraId="5F3FB184" w14:textId="77777777" w:rsidR="00FF2E05" w:rsidRDefault="00FF2E05">
                      <w:pPr>
                        <w:spacing w:before="120"/>
                        <w:jc w:val="right"/>
                      </w:pPr>
                      <w:r>
                        <w:t xml:space="preserve">Page </w:t>
                      </w:r>
                      <w:r>
                        <w:fldChar w:fldCharType="begin"/>
                      </w:r>
                      <w:r>
                        <w:instrText xml:space="preserve"> PAGE </w:instrText>
                      </w:r>
                      <w:r>
                        <w:fldChar w:fldCharType="separate"/>
                      </w:r>
                      <w:r w:rsidR="0081467D">
                        <w:rPr>
                          <w:noProof/>
                        </w:rPr>
                        <w:t>1</w:t>
                      </w:r>
                      <w:r>
                        <w:fldChar w:fldCharType="end"/>
                      </w:r>
                      <w:r>
                        <w:t xml:space="preserve"> de </w:t>
                      </w:r>
                      <w:r>
                        <w:fldChar w:fldCharType="begin"/>
                      </w:r>
                      <w:r>
                        <w:instrText xml:space="preserve"> NUMPAGES </w:instrText>
                      </w:r>
                      <w:r>
                        <w:fldChar w:fldCharType="separate"/>
                      </w:r>
                      <w:r w:rsidR="0081467D">
                        <w:rPr>
                          <w:noProof/>
                        </w:rPr>
                        <w:t>1</w:t>
                      </w:r>
                      <w:r>
                        <w:fldChar w:fldCharType="end"/>
                      </w:r>
                    </w:p>
                  </w:tc>
                  <w:tc>
                    <w:tcPr>
                      <w:tcW w:w="2408" w:type="dxa"/>
                      <w:tcBorders>
                        <w:top w:val="nil"/>
                        <w:left w:val="nil"/>
                        <w:bottom w:val="nil"/>
                        <w:right w:val="nil"/>
                      </w:tcBorders>
                    </w:tcPr>
                    <w:p w14:paraId="2989F204" w14:textId="77777777" w:rsidR="00FF2E05" w:rsidRDefault="00FF2E05"/>
                  </w:tc>
                </w:tr>
              </w:tbl>
              <w:p w14:paraId="6EB5B28E" w14:textId="77777777" w:rsidR="00FF2E05" w:rsidRDefault="00FF2E05"/>
            </w:txbxContent>
          </v:textbox>
        </v:shape>
      </w:pict>
    </w:r>
    <w:r>
      <w:rPr>
        <w:noProof/>
      </w:rPr>
      <w:pict w14:anchorId="6DF3E289">
        <v:shape id="_x0000_s1027" type="#_x0000_t202" style="position:absolute;margin-left:-21.05pt;margin-top:317.2pt;width:18pt;height:135pt;z-index:3" o:allowincell="f" filled="f" stroked="f">
          <v:textbox style="layout-flow:vertical;mso-layout-flow-alt:bottom-to-top;mso-next-textbox:#_x0000_s1027" inset="0,0,0,0">
            <w:txbxContent>
              <w:p w14:paraId="6CE81C5E" w14:textId="77777777" w:rsidR="00FF2E05" w:rsidRPr="00F53E94" w:rsidRDefault="00FF2E05">
                <w:pPr>
                  <w:jc w:val="center"/>
                  <w:rPr>
                    <w:b/>
                    <w:sz w:val="16"/>
                  </w:rPr>
                </w:pPr>
                <w:r w:rsidRPr="00F53E94">
                  <w:rPr>
                    <w:b/>
                    <w:sz w:val="16"/>
                  </w:rPr>
                  <w:t>Ne pas écrire dans cette colonne.</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8307A"/>
    <w:multiLevelType w:val="hybridMultilevel"/>
    <w:tmpl w:val="6AE2C76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244505"/>
    <w:multiLevelType w:val="hybridMultilevel"/>
    <w:tmpl w:val="0D62CB4A"/>
    <w:lvl w:ilvl="0" w:tplc="2498247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68030EEF"/>
    <w:multiLevelType w:val="multilevel"/>
    <w:tmpl w:val="E1D2F80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287467105">
    <w:abstractNumId w:val="2"/>
  </w:num>
  <w:num w:numId="2" w16cid:durableId="909265113">
    <w:abstractNumId w:val="0"/>
  </w:num>
  <w:num w:numId="3" w16cid:durableId="1659990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evenAndOddHeaders/>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csCommandosCount" w:val=" 22"/>
    <w:docVar w:name="dcsDossierDir" w:val="H:\DcSoft\Nota\Dossiers\NGRO\2020\20000206\20000206-004\Actes\"/>
    <w:docVar w:name="dcsDossierNr" w:val="20-00-0206/004"/>
    <w:docVar w:name="dcsDossierRef" w:val="NGRO00007250"/>
    <w:docVar w:name="dcsMergeLang" w:val="FRA"/>
    <w:docVar w:name="dcsModelFile" w:val="H:\DcSoft\Nota\Docs\ModFra\Succession\F Succession - déclaration - complémentaire - DC.doc"/>
    <w:docVar w:name="dcsModelName" w:val="F Succession - déclaration - complémentaire - DC"/>
    <w:docVar w:name="dcsModelType" w:val="NOCODE"/>
    <w:docVar w:name="dcsProgressString" w:val="MergeProgress:LangFra;IdentiteDefuntDeclaration;DefuntNaissance;DefuntLocalite;IdentPersAdresse;LieuDeces;DateDecesSommaire;NomEnregistrementDefunt;AdresseEnregistrementDefunt;LocaliteEnregistrementDefunt;SuccessionEnregistrementTables;SuccessionEnregistrementMention;NomNotaire;DossierNr;NomNotaire;ResidenceNotariat;AdresseNotariat;SuccessionDateDeclaration;SuccessionAjouterActif;MontantActifComplementaire;ArticleOmbudsmanSucc;ResidenceNotariat"/>
    <w:docVar w:name="dcsTargetFile" w:val="H:\DcSoft\Nota\Dossiers\NGRO\2020\20000206\20000206-004\Actes\2024-08-05 F Succession - déclaration - complémentaire - DC1.docx"/>
  </w:docVars>
  <w:rsids>
    <w:rsidRoot w:val="009C4010"/>
    <w:rsid w:val="00006C9E"/>
    <w:rsid w:val="00031F01"/>
    <w:rsid w:val="00076BC8"/>
    <w:rsid w:val="000869BA"/>
    <w:rsid w:val="000A539C"/>
    <w:rsid w:val="000B6792"/>
    <w:rsid w:val="000D3C26"/>
    <w:rsid w:val="000D45A9"/>
    <w:rsid w:val="000D5D3E"/>
    <w:rsid w:val="000E4028"/>
    <w:rsid w:val="000F36EC"/>
    <w:rsid w:val="000F508A"/>
    <w:rsid w:val="000F7D8E"/>
    <w:rsid w:val="0011055B"/>
    <w:rsid w:val="001108BB"/>
    <w:rsid w:val="00114A3C"/>
    <w:rsid w:val="001240DD"/>
    <w:rsid w:val="00135F87"/>
    <w:rsid w:val="00136231"/>
    <w:rsid w:val="00141C65"/>
    <w:rsid w:val="00142816"/>
    <w:rsid w:val="00167022"/>
    <w:rsid w:val="001678D5"/>
    <w:rsid w:val="001807E1"/>
    <w:rsid w:val="00181BE8"/>
    <w:rsid w:val="00181EB5"/>
    <w:rsid w:val="001847E8"/>
    <w:rsid w:val="001A61B0"/>
    <w:rsid w:val="001B0D03"/>
    <w:rsid w:val="001B161D"/>
    <w:rsid w:val="001D0498"/>
    <w:rsid w:val="001D0DD0"/>
    <w:rsid w:val="001D2EA3"/>
    <w:rsid w:val="001E086C"/>
    <w:rsid w:val="001E1487"/>
    <w:rsid w:val="001F287B"/>
    <w:rsid w:val="001F667B"/>
    <w:rsid w:val="001F7A68"/>
    <w:rsid w:val="00204A2F"/>
    <w:rsid w:val="00204FF7"/>
    <w:rsid w:val="002109D4"/>
    <w:rsid w:val="0021593F"/>
    <w:rsid w:val="00221A91"/>
    <w:rsid w:val="002274AB"/>
    <w:rsid w:val="00230189"/>
    <w:rsid w:val="00233BC9"/>
    <w:rsid w:val="0025448D"/>
    <w:rsid w:val="00276774"/>
    <w:rsid w:val="00283CB0"/>
    <w:rsid w:val="00286E0F"/>
    <w:rsid w:val="002935C4"/>
    <w:rsid w:val="0029372F"/>
    <w:rsid w:val="0029470A"/>
    <w:rsid w:val="002B0838"/>
    <w:rsid w:val="002B414B"/>
    <w:rsid w:val="002B6AAA"/>
    <w:rsid w:val="002C731B"/>
    <w:rsid w:val="002D11B2"/>
    <w:rsid w:val="002E4DA4"/>
    <w:rsid w:val="002F1CC8"/>
    <w:rsid w:val="00303932"/>
    <w:rsid w:val="003055F8"/>
    <w:rsid w:val="00315EE4"/>
    <w:rsid w:val="00331913"/>
    <w:rsid w:val="00344408"/>
    <w:rsid w:val="003449E5"/>
    <w:rsid w:val="00351826"/>
    <w:rsid w:val="00353A1E"/>
    <w:rsid w:val="00354649"/>
    <w:rsid w:val="00364231"/>
    <w:rsid w:val="00364CEF"/>
    <w:rsid w:val="0036557E"/>
    <w:rsid w:val="00380D80"/>
    <w:rsid w:val="003844BA"/>
    <w:rsid w:val="00390EB4"/>
    <w:rsid w:val="003A5A49"/>
    <w:rsid w:val="003A5AA7"/>
    <w:rsid w:val="003B54AD"/>
    <w:rsid w:val="003C1221"/>
    <w:rsid w:val="003C3FBA"/>
    <w:rsid w:val="003E4106"/>
    <w:rsid w:val="003E6ACD"/>
    <w:rsid w:val="003E7A4E"/>
    <w:rsid w:val="003F6569"/>
    <w:rsid w:val="00412464"/>
    <w:rsid w:val="004155E7"/>
    <w:rsid w:val="00416127"/>
    <w:rsid w:val="00430E64"/>
    <w:rsid w:val="00436503"/>
    <w:rsid w:val="00440AED"/>
    <w:rsid w:val="00441C36"/>
    <w:rsid w:val="0044471A"/>
    <w:rsid w:val="0045121E"/>
    <w:rsid w:val="00474E12"/>
    <w:rsid w:val="004766A0"/>
    <w:rsid w:val="00477277"/>
    <w:rsid w:val="00483F3A"/>
    <w:rsid w:val="00487092"/>
    <w:rsid w:val="0049352A"/>
    <w:rsid w:val="004B0DD6"/>
    <w:rsid w:val="004B18E9"/>
    <w:rsid w:val="004B20C6"/>
    <w:rsid w:val="004B7A0C"/>
    <w:rsid w:val="004C150B"/>
    <w:rsid w:val="004C7AC3"/>
    <w:rsid w:val="004C7AE0"/>
    <w:rsid w:val="004F3022"/>
    <w:rsid w:val="005056C3"/>
    <w:rsid w:val="005120EF"/>
    <w:rsid w:val="00522DE1"/>
    <w:rsid w:val="00527F64"/>
    <w:rsid w:val="00530B9F"/>
    <w:rsid w:val="00531F70"/>
    <w:rsid w:val="00540A28"/>
    <w:rsid w:val="0054728E"/>
    <w:rsid w:val="005646FE"/>
    <w:rsid w:val="00573744"/>
    <w:rsid w:val="00583C8F"/>
    <w:rsid w:val="00590AB3"/>
    <w:rsid w:val="005A1826"/>
    <w:rsid w:val="005B496D"/>
    <w:rsid w:val="005C1749"/>
    <w:rsid w:val="005C5412"/>
    <w:rsid w:val="005E298E"/>
    <w:rsid w:val="005E50FF"/>
    <w:rsid w:val="005F2AC8"/>
    <w:rsid w:val="00603082"/>
    <w:rsid w:val="0060776D"/>
    <w:rsid w:val="00621FFE"/>
    <w:rsid w:val="00625732"/>
    <w:rsid w:val="00625791"/>
    <w:rsid w:val="00627F38"/>
    <w:rsid w:val="00634731"/>
    <w:rsid w:val="0063698B"/>
    <w:rsid w:val="006409B1"/>
    <w:rsid w:val="00641ACA"/>
    <w:rsid w:val="00651C7A"/>
    <w:rsid w:val="00653A69"/>
    <w:rsid w:val="006615A4"/>
    <w:rsid w:val="00661C31"/>
    <w:rsid w:val="0067059F"/>
    <w:rsid w:val="0069309E"/>
    <w:rsid w:val="00693543"/>
    <w:rsid w:val="00693AB4"/>
    <w:rsid w:val="00695484"/>
    <w:rsid w:val="00695926"/>
    <w:rsid w:val="006A1534"/>
    <w:rsid w:val="006A6171"/>
    <w:rsid w:val="006B5F02"/>
    <w:rsid w:val="006D0C3E"/>
    <w:rsid w:val="006D3B41"/>
    <w:rsid w:val="006F5F30"/>
    <w:rsid w:val="00723F7D"/>
    <w:rsid w:val="00726A6D"/>
    <w:rsid w:val="007327A5"/>
    <w:rsid w:val="00744C54"/>
    <w:rsid w:val="00761B69"/>
    <w:rsid w:val="00761FEC"/>
    <w:rsid w:val="0076420B"/>
    <w:rsid w:val="007711A5"/>
    <w:rsid w:val="00775E0E"/>
    <w:rsid w:val="00777696"/>
    <w:rsid w:val="00785E66"/>
    <w:rsid w:val="007A4909"/>
    <w:rsid w:val="007A6D3A"/>
    <w:rsid w:val="007B6914"/>
    <w:rsid w:val="007C46D0"/>
    <w:rsid w:val="007C4D31"/>
    <w:rsid w:val="007C5C2E"/>
    <w:rsid w:val="007D4C19"/>
    <w:rsid w:val="007F1C30"/>
    <w:rsid w:val="007F535E"/>
    <w:rsid w:val="0081467D"/>
    <w:rsid w:val="0082774C"/>
    <w:rsid w:val="00836C68"/>
    <w:rsid w:val="00836E5A"/>
    <w:rsid w:val="00837479"/>
    <w:rsid w:val="0084175C"/>
    <w:rsid w:val="008503A7"/>
    <w:rsid w:val="00857C62"/>
    <w:rsid w:val="00864918"/>
    <w:rsid w:val="008732BA"/>
    <w:rsid w:val="00875CC5"/>
    <w:rsid w:val="00876CCB"/>
    <w:rsid w:val="00882E44"/>
    <w:rsid w:val="00884E99"/>
    <w:rsid w:val="008A0216"/>
    <w:rsid w:val="008C23C6"/>
    <w:rsid w:val="008D4C84"/>
    <w:rsid w:val="008D4EC3"/>
    <w:rsid w:val="008F4ED3"/>
    <w:rsid w:val="009053FA"/>
    <w:rsid w:val="00911B72"/>
    <w:rsid w:val="00916EDB"/>
    <w:rsid w:val="00916FD5"/>
    <w:rsid w:val="009179F6"/>
    <w:rsid w:val="00920ED5"/>
    <w:rsid w:val="0093253B"/>
    <w:rsid w:val="0093555A"/>
    <w:rsid w:val="00947215"/>
    <w:rsid w:val="009563B0"/>
    <w:rsid w:val="0096149F"/>
    <w:rsid w:val="00972306"/>
    <w:rsid w:val="00974E23"/>
    <w:rsid w:val="00977C09"/>
    <w:rsid w:val="00992A4E"/>
    <w:rsid w:val="009944BF"/>
    <w:rsid w:val="00996214"/>
    <w:rsid w:val="009B4E0C"/>
    <w:rsid w:val="009B5610"/>
    <w:rsid w:val="009B5CB3"/>
    <w:rsid w:val="009C3805"/>
    <w:rsid w:val="009C4010"/>
    <w:rsid w:val="009C46B8"/>
    <w:rsid w:val="009C46DF"/>
    <w:rsid w:val="009C5E98"/>
    <w:rsid w:val="009C6F86"/>
    <w:rsid w:val="009D0384"/>
    <w:rsid w:val="009D0745"/>
    <w:rsid w:val="009D3EB8"/>
    <w:rsid w:val="009D63CE"/>
    <w:rsid w:val="009E0977"/>
    <w:rsid w:val="009E34FC"/>
    <w:rsid w:val="009E4E7F"/>
    <w:rsid w:val="009E5AED"/>
    <w:rsid w:val="009E6ACC"/>
    <w:rsid w:val="009F5449"/>
    <w:rsid w:val="00A118AD"/>
    <w:rsid w:val="00A14F6D"/>
    <w:rsid w:val="00A23D4D"/>
    <w:rsid w:val="00A42A14"/>
    <w:rsid w:val="00A45F63"/>
    <w:rsid w:val="00A462DF"/>
    <w:rsid w:val="00A55EF3"/>
    <w:rsid w:val="00A61B96"/>
    <w:rsid w:val="00A6678B"/>
    <w:rsid w:val="00A80596"/>
    <w:rsid w:val="00A92D93"/>
    <w:rsid w:val="00A94889"/>
    <w:rsid w:val="00AA4ABC"/>
    <w:rsid w:val="00AA5329"/>
    <w:rsid w:val="00AB3368"/>
    <w:rsid w:val="00AB70D2"/>
    <w:rsid w:val="00AE09D9"/>
    <w:rsid w:val="00AF1D28"/>
    <w:rsid w:val="00B00672"/>
    <w:rsid w:val="00B0269A"/>
    <w:rsid w:val="00B06DE5"/>
    <w:rsid w:val="00B160D3"/>
    <w:rsid w:val="00B20EA7"/>
    <w:rsid w:val="00B211BA"/>
    <w:rsid w:val="00B24A15"/>
    <w:rsid w:val="00B2585E"/>
    <w:rsid w:val="00B265CA"/>
    <w:rsid w:val="00B335D3"/>
    <w:rsid w:val="00B40A20"/>
    <w:rsid w:val="00B452F8"/>
    <w:rsid w:val="00B6167F"/>
    <w:rsid w:val="00B6468F"/>
    <w:rsid w:val="00B67CF5"/>
    <w:rsid w:val="00B92C89"/>
    <w:rsid w:val="00BA45ED"/>
    <w:rsid w:val="00BA4F73"/>
    <w:rsid w:val="00BB15AA"/>
    <w:rsid w:val="00BB2A6B"/>
    <w:rsid w:val="00BB3DA9"/>
    <w:rsid w:val="00BB6483"/>
    <w:rsid w:val="00BB6C79"/>
    <w:rsid w:val="00BC6733"/>
    <w:rsid w:val="00BC6754"/>
    <w:rsid w:val="00BC69AD"/>
    <w:rsid w:val="00BD2008"/>
    <w:rsid w:val="00BD578D"/>
    <w:rsid w:val="00BE11FF"/>
    <w:rsid w:val="00BF2576"/>
    <w:rsid w:val="00C009E6"/>
    <w:rsid w:val="00C01CA2"/>
    <w:rsid w:val="00C067CD"/>
    <w:rsid w:val="00C1646C"/>
    <w:rsid w:val="00C27DAA"/>
    <w:rsid w:val="00C30294"/>
    <w:rsid w:val="00C377C4"/>
    <w:rsid w:val="00C41EC1"/>
    <w:rsid w:val="00C4281C"/>
    <w:rsid w:val="00C4326B"/>
    <w:rsid w:val="00C501F8"/>
    <w:rsid w:val="00C51FCD"/>
    <w:rsid w:val="00C54D74"/>
    <w:rsid w:val="00C61640"/>
    <w:rsid w:val="00C7378B"/>
    <w:rsid w:val="00C83B3B"/>
    <w:rsid w:val="00C92B0F"/>
    <w:rsid w:val="00C94377"/>
    <w:rsid w:val="00CA1876"/>
    <w:rsid w:val="00CA281E"/>
    <w:rsid w:val="00CA4F01"/>
    <w:rsid w:val="00CB016F"/>
    <w:rsid w:val="00CB07B8"/>
    <w:rsid w:val="00CB0D5D"/>
    <w:rsid w:val="00CB4533"/>
    <w:rsid w:val="00CC1216"/>
    <w:rsid w:val="00CD2C5C"/>
    <w:rsid w:val="00CE0369"/>
    <w:rsid w:val="00CE386E"/>
    <w:rsid w:val="00D00A91"/>
    <w:rsid w:val="00D059AE"/>
    <w:rsid w:val="00D304EA"/>
    <w:rsid w:val="00D33685"/>
    <w:rsid w:val="00D35C74"/>
    <w:rsid w:val="00D41999"/>
    <w:rsid w:val="00D41C9D"/>
    <w:rsid w:val="00D44E9B"/>
    <w:rsid w:val="00D53979"/>
    <w:rsid w:val="00D54CAC"/>
    <w:rsid w:val="00D60B5E"/>
    <w:rsid w:val="00D63351"/>
    <w:rsid w:val="00D67AAC"/>
    <w:rsid w:val="00D83554"/>
    <w:rsid w:val="00D839C1"/>
    <w:rsid w:val="00D87D27"/>
    <w:rsid w:val="00D92688"/>
    <w:rsid w:val="00D97AD2"/>
    <w:rsid w:val="00DA0BDD"/>
    <w:rsid w:val="00DA184C"/>
    <w:rsid w:val="00DA6190"/>
    <w:rsid w:val="00DB3191"/>
    <w:rsid w:val="00DB55C1"/>
    <w:rsid w:val="00DC25DC"/>
    <w:rsid w:val="00DC54B1"/>
    <w:rsid w:val="00DD63B3"/>
    <w:rsid w:val="00DD749B"/>
    <w:rsid w:val="00DF4CF4"/>
    <w:rsid w:val="00DF61BE"/>
    <w:rsid w:val="00DF774C"/>
    <w:rsid w:val="00E27992"/>
    <w:rsid w:val="00E3541B"/>
    <w:rsid w:val="00E40149"/>
    <w:rsid w:val="00E43404"/>
    <w:rsid w:val="00E46118"/>
    <w:rsid w:val="00E542D1"/>
    <w:rsid w:val="00E63BE0"/>
    <w:rsid w:val="00E73FF7"/>
    <w:rsid w:val="00E92C23"/>
    <w:rsid w:val="00EA1563"/>
    <w:rsid w:val="00EB3D5C"/>
    <w:rsid w:val="00EC20B2"/>
    <w:rsid w:val="00ED2F9A"/>
    <w:rsid w:val="00EF1466"/>
    <w:rsid w:val="00EF212D"/>
    <w:rsid w:val="00EF2C02"/>
    <w:rsid w:val="00F24EEF"/>
    <w:rsid w:val="00F353B0"/>
    <w:rsid w:val="00F50956"/>
    <w:rsid w:val="00F52354"/>
    <w:rsid w:val="00F53E94"/>
    <w:rsid w:val="00F56AC7"/>
    <w:rsid w:val="00F60D2C"/>
    <w:rsid w:val="00F742B2"/>
    <w:rsid w:val="00F752CA"/>
    <w:rsid w:val="00F9477E"/>
    <w:rsid w:val="00FA7D92"/>
    <w:rsid w:val="00FC01BB"/>
    <w:rsid w:val="00FD008D"/>
    <w:rsid w:val="00FD1C48"/>
    <w:rsid w:val="00FD1F15"/>
    <w:rsid w:val="00FD2B59"/>
    <w:rsid w:val="00FE3596"/>
    <w:rsid w:val="00FE5DCC"/>
    <w:rsid w:val="00FE7173"/>
    <w:rsid w:val="00FF2343"/>
    <w:rsid w:val="00FF2E05"/>
    <w:rsid w:val="00FF6E1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3A07E8E"/>
  <w15:chartTrackingRefBased/>
  <w15:docId w15:val="{0C363E12-241D-49EC-9506-CF81C2F8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F38"/>
    <w:rPr>
      <w:sz w:val="24"/>
      <w:szCs w:val="24"/>
      <w:lang w:val="nl-NL" w:eastAsia="nl-NL"/>
    </w:rPr>
  </w:style>
  <w:style w:type="paragraph" w:styleId="Titre1">
    <w:name w:val="heading 1"/>
    <w:basedOn w:val="Normal"/>
    <w:next w:val="Normal"/>
    <w:qFormat/>
    <w:rsid w:val="00DF774C"/>
    <w:pPr>
      <w:keepNext/>
      <w:spacing w:before="60" w:after="40"/>
      <w:jc w:val="center"/>
      <w:outlineLvl w:val="0"/>
    </w:pPr>
    <w:rPr>
      <w:b/>
      <w:caps/>
      <w:kern w:val="28"/>
    </w:rPr>
  </w:style>
  <w:style w:type="paragraph" w:styleId="Titre2">
    <w:name w:val="heading 2"/>
    <w:basedOn w:val="Normal"/>
    <w:next w:val="Normal"/>
    <w:qFormat/>
    <w:rsid w:val="00DF774C"/>
    <w:pPr>
      <w:keepNext/>
      <w:spacing w:before="60" w:after="40" w:line="240" w:lineRule="atLeast"/>
      <w:ind w:firstLine="1134"/>
      <w:outlineLvl w:val="1"/>
    </w:pPr>
    <w:rPr>
      <w:b/>
      <w:caps/>
      <w:lang w:val="nl"/>
    </w:rPr>
  </w:style>
  <w:style w:type="paragraph" w:styleId="Titre3">
    <w:name w:val="heading 3"/>
    <w:basedOn w:val="Normal"/>
    <w:next w:val="Normal"/>
    <w:qFormat/>
    <w:rsid w:val="00DF774C"/>
    <w:pPr>
      <w:keepNext/>
      <w:ind w:firstLine="1134"/>
      <w:outlineLvl w:val="2"/>
    </w:pPr>
    <w:rPr>
      <w:b/>
    </w:rPr>
  </w:style>
  <w:style w:type="paragraph" w:styleId="Titre4">
    <w:name w:val="heading 4"/>
    <w:basedOn w:val="Normal"/>
    <w:next w:val="Normal"/>
    <w:qFormat/>
    <w:rsid w:val="00DF774C"/>
    <w:pPr>
      <w:keepNext/>
      <w:pBdr>
        <w:bottom w:val="single" w:sz="6" w:space="1" w:color="auto"/>
      </w:pBdr>
      <w:spacing w:before="240" w:after="60"/>
      <w:outlineLvl w:val="3"/>
    </w:pPr>
    <w:rPr>
      <w:b/>
      <w:caps/>
    </w:rPr>
  </w:style>
  <w:style w:type="paragraph" w:styleId="Titre5">
    <w:name w:val="heading 5"/>
    <w:basedOn w:val="Normal"/>
    <w:next w:val="Normal"/>
    <w:qFormat/>
    <w:rsid w:val="00DF774C"/>
    <w:pPr>
      <w:keepNext/>
      <w:spacing w:before="60" w:after="40" w:line="240" w:lineRule="atLeast"/>
      <w:ind w:left="1134"/>
      <w:outlineLvl w:val="4"/>
    </w:pPr>
    <w:rPr>
      <w:b/>
      <w:i/>
      <w:caps/>
      <w:u w:val="single"/>
    </w:rPr>
  </w:style>
  <w:style w:type="paragraph" w:styleId="Titre6">
    <w:name w:val="heading 6"/>
    <w:basedOn w:val="Normal"/>
    <w:next w:val="Normal"/>
    <w:qFormat/>
    <w:rsid w:val="00DF774C"/>
    <w:pPr>
      <w:spacing w:before="240" w:after="60"/>
      <w:outlineLvl w:val="5"/>
    </w:pPr>
    <w:rPr>
      <w:b/>
      <w:sz w:val="22"/>
      <w:lang w:val="nl"/>
    </w:rPr>
  </w:style>
  <w:style w:type="paragraph" w:styleId="Titre7">
    <w:name w:val="heading 7"/>
    <w:basedOn w:val="Normal"/>
    <w:next w:val="Normal"/>
    <w:qFormat/>
    <w:rsid w:val="00DF774C"/>
    <w:pPr>
      <w:keepNext/>
      <w:spacing w:before="360" w:line="240" w:lineRule="atLeast"/>
      <w:outlineLvl w:val="6"/>
    </w:pPr>
    <w:rPr>
      <w:b/>
      <w:i/>
      <w:caps/>
    </w:rPr>
  </w:style>
  <w:style w:type="paragraph" w:styleId="Titre9">
    <w:name w:val="heading 9"/>
    <w:basedOn w:val="Normal"/>
    <w:next w:val="Normal"/>
    <w:qFormat/>
    <w:rsid w:val="00DF774C"/>
    <w:pPr>
      <w:keepNext/>
      <w:spacing w:before="60"/>
      <w:ind w:left="1134"/>
      <w:outlineLvl w:val="8"/>
    </w:pPr>
    <w:rPr>
      <w:b/>
      <w:i/>
    </w:rPr>
  </w:style>
  <w:style w:type="character" w:default="1" w:styleId="Policepardfaut">
    <w:name w:val="Default Paragraph Font"/>
    <w:semiHidden/>
    <w:rsid w:val="00627F38"/>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rsid w:val="00627F38"/>
  </w:style>
  <w:style w:type="paragraph" w:customStyle="1" w:styleId="dcsNLTekst">
    <w:name w:val="dcsNL_Tekst"/>
    <w:basedOn w:val="Normal"/>
    <w:rsid w:val="00627F38"/>
  </w:style>
  <w:style w:type="paragraph" w:customStyle="1" w:styleId="dcsNLBedrag">
    <w:name w:val="dcsNL_Bedrag"/>
    <w:basedOn w:val="Normal"/>
    <w:next w:val="Normal"/>
    <w:rsid w:val="00627F38"/>
    <w:pPr>
      <w:jc w:val="right"/>
    </w:pPr>
  </w:style>
  <w:style w:type="paragraph" w:customStyle="1" w:styleId="dcsNLZijnVerschenen">
    <w:name w:val="dcsNL_ZijnVerschenen"/>
    <w:basedOn w:val="Normal"/>
    <w:next w:val="Normal"/>
    <w:rsid w:val="00627F38"/>
    <w:pPr>
      <w:keepNext/>
      <w:spacing w:before="60" w:after="40" w:line="26" w:lineRule="atLeast"/>
      <w:jc w:val="center"/>
      <w:outlineLvl w:val="0"/>
    </w:pPr>
    <w:rPr>
      <w:b/>
      <w:caps/>
      <w:kern w:val="28"/>
    </w:rPr>
  </w:style>
  <w:style w:type="paragraph" w:customStyle="1" w:styleId="dcsNLHoofdTitel">
    <w:name w:val="dcsNL_HoofdTitel"/>
    <w:basedOn w:val="Normal"/>
    <w:next w:val="Normal"/>
    <w:rsid w:val="00627F38"/>
    <w:pPr>
      <w:keepNext/>
      <w:spacing w:before="60" w:after="40"/>
      <w:outlineLvl w:val="1"/>
    </w:pPr>
    <w:rPr>
      <w:b/>
      <w:caps/>
    </w:rPr>
  </w:style>
  <w:style w:type="paragraph" w:customStyle="1" w:styleId="dcsNLSubTitel1">
    <w:name w:val="dcsNL_SubTitel_1"/>
    <w:basedOn w:val="Normal"/>
    <w:next w:val="Normal"/>
    <w:rsid w:val="00627F38"/>
    <w:pPr>
      <w:keepNext/>
      <w:outlineLvl w:val="2"/>
    </w:pPr>
    <w:rPr>
      <w:b/>
    </w:rPr>
  </w:style>
  <w:style w:type="paragraph" w:customStyle="1" w:styleId="dcsNLBordHoofdTitel">
    <w:name w:val="dcsNL_BordHoofdTitel"/>
    <w:basedOn w:val="Normal"/>
    <w:next w:val="dcsNLBord1steAlinea"/>
    <w:rsid w:val="00627F38"/>
    <w:pPr>
      <w:keepNext/>
      <w:pBdr>
        <w:bottom w:val="single" w:sz="6" w:space="1" w:color="auto"/>
      </w:pBdr>
      <w:outlineLvl w:val="0"/>
    </w:pPr>
    <w:rPr>
      <w:b/>
      <w:caps/>
      <w:kern w:val="6"/>
    </w:rPr>
  </w:style>
  <w:style w:type="paragraph" w:customStyle="1" w:styleId="dcsNLBord1steAlinea">
    <w:name w:val="dcsNL_Bord1steAlinea"/>
    <w:basedOn w:val="Normal"/>
    <w:next w:val="Normal"/>
    <w:rsid w:val="00627F38"/>
    <w:pPr>
      <w:spacing w:before="120"/>
    </w:pPr>
  </w:style>
  <w:style w:type="paragraph" w:customStyle="1" w:styleId="dcsNLBordSubTitel">
    <w:name w:val="dcsNL_BordSubTitel"/>
    <w:basedOn w:val="Normal"/>
    <w:next w:val="Normal"/>
    <w:rsid w:val="00627F38"/>
    <w:pPr>
      <w:keepNext/>
      <w:spacing w:before="360" w:line="240" w:lineRule="atLeast"/>
      <w:outlineLvl w:val="1"/>
    </w:pPr>
    <w:rPr>
      <w:b/>
      <w:i/>
      <w:caps/>
    </w:rPr>
  </w:style>
  <w:style w:type="paragraph" w:customStyle="1" w:styleId="dcsNLBordDatumHand">
    <w:name w:val="dcsNL_BordDatumHand"/>
    <w:basedOn w:val="Normal"/>
    <w:next w:val="Normal"/>
    <w:rsid w:val="00627F38"/>
    <w:pPr>
      <w:tabs>
        <w:tab w:val="left" w:pos="1701"/>
        <w:tab w:val="left" w:pos="5103"/>
        <w:tab w:val="left" w:pos="8930"/>
      </w:tabs>
      <w:spacing w:before="840"/>
    </w:pPr>
  </w:style>
  <w:style w:type="paragraph" w:customStyle="1" w:styleId="dcsNLSubTitel2">
    <w:name w:val="dcsNL_SubTitel_2"/>
    <w:basedOn w:val="Normal"/>
    <w:next w:val="Normal"/>
    <w:rsid w:val="00627F38"/>
    <w:pPr>
      <w:keepNext/>
      <w:outlineLvl w:val="3"/>
    </w:pPr>
    <w:rPr>
      <w:i/>
    </w:rPr>
  </w:style>
  <w:style w:type="paragraph" w:customStyle="1" w:styleId="dcsFRTexte">
    <w:name w:val="dcsFR_Texte"/>
    <w:basedOn w:val="dcsNLTekst"/>
    <w:link w:val="dcsFRTexteChar"/>
    <w:rsid w:val="00627F38"/>
    <w:rPr>
      <w:lang w:val="fr-FR"/>
    </w:rPr>
  </w:style>
  <w:style w:type="paragraph" w:customStyle="1" w:styleId="dcsFRMontant">
    <w:name w:val="dcsFR_Montant"/>
    <w:basedOn w:val="dcsNLBedrag"/>
    <w:next w:val="Normal"/>
    <w:rsid w:val="00627F38"/>
    <w:rPr>
      <w:lang w:val="fr-FR"/>
    </w:rPr>
  </w:style>
  <w:style w:type="paragraph" w:customStyle="1" w:styleId="dcsFROntComparu">
    <w:name w:val="dcsFR_OntComparu"/>
    <w:basedOn w:val="dcsNLZijnVerschenen"/>
    <w:next w:val="Normal"/>
    <w:rsid w:val="00627F38"/>
    <w:rPr>
      <w:lang w:val="fr-FR"/>
    </w:rPr>
  </w:style>
  <w:style w:type="paragraph" w:customStyle="1" w:styleId="dcsFRGrandTitre">
    <w:name w:val="dcsFR_GrandTitre"/>
    <w:basedOn w:val="dcsNLHoofdTitel"/>
    <w:next w:val="Normal"/>
    <w:rsid w:val="00627F38"/>
    <w:rPr>
      <w:lang w:val="fr-FR"/>
    </w:rPr>
  </w:style>
  <w:style w:type="paragraph" w:customStyle="1" w:styleId="dcsFRSous-Titre1">
    <w:name w:val="dcsFR_Sous-Titre_1"/>
    <w:basedOn w:val="dcsNLSubTitel1"/>
    <w:next w:val="Normal"/>
    <w:rsid w:val="00627F38"/>
  </w:style>
  <w:style w:type="paragraph" w:customStyle="1" w:styleId="dcsFRBordGrandTitre">
    <w:name w:val="dcsFR_BordGrandTitre"/>
    <w:basedOn w:val="dcsNLBordHoofdTitel"/>
    <w:next w:val="Normal"/>
    <w:rsid w:val="00627F38"/>
    <w:rPr>
      <w:lang w:val="fr-FR"/>
    </w:rPr>
  </w:style>
  <w:style w:type="paragraph" w:customStyle="1" w:styleId="dcsFRBord1erAlina">
    <w:name w:val="dcsFR_Bord1erAlinéa"/>
    <w:basedOn w:val="dcsNLBord1steAlinea"/>
    <w:next w:val="Normal"/>
    <w:rsid w:val="00627F38"/>
    <w:rPr>
      <w:lang w:val="fr-FR"/>
    </w:rPr>
  </w:style>
  <w:style w:type="paragraph" w:customStyle="1" w:styleId="dcsFRBordSous-Titre">
    <w:name w:val="dcsFR_BordSous-Titre"/>
    <w:basedOn w:val="dcsNLBordSubTitel"/>
    <w:next w:val="Normal"/>
    <w:rsid w:val="00627F38"/>
    <w:rPr>
      <w:lang w:val="fr-FR"/>
    </w:rPr>
  </w:style>
  <w:style w:type="paragraph" w:customStyle="1" w:styleId="dcsFRBordDateSign">
    <w:name w:val="dcsFR_BordDateSign"/>
    <w:basedOn w:val="dcsNLBordDatumHand"/>
    <w:next w:val="Normal"/>
    <w:rsid w:val="00627F38"/>
    <w:rPr>
      <w:lang w:val="fr-FR"/>
    </w:rPr>
  </w:style>
  <w:style w:type="paragraph" w:customStyle="1" w:styleId="dcsFRSous-Titre2">
    <w:name w:val="dcsFR_Sous-Titre_2"/>
    <w:basedOn w:val="dcsNLSubTitel2"/>
    <w:next w:val="Normal"/>
    <w:rsid w:val="00627F38"/>
    <w:rPr>
      <w:lang w:val="fr-FR"/>
    </w:rPr>
  </w:style>
  <w:style w:type="paragraph" w:styleId="En-tte">
    <w:name w:val="header"/>
    <w:basedOn w:val="Normal"/>
    <w:rsid w:val="00DF774C"/>
    <w:pPr>
      <w:tabs>
        <w:tab w:val="center" w:pos="4536"/>
        <w:tab w:val="right" w:pos="9072"/>
      </w:tabs>
    </w:pPr>
  </w:style>
  <w:style w:type="paragraph" w:customStyle="1" w:styleId="tekst">
    <w:name w:val="tekst"/>
    <w:basedOn w:val="Normal"/>
    <w:rsid w:val="00CB0D5D"/>
    <w:pPr>
      <w:ind w:firstLine="1134"/>
    </w:pPr>
  </w:style>
  <w:style w:type="paragraph" w:styleId="Pieddepage">
    <w:name w:val="footer"/>
    <w:basedOn w:val="Normal"/>
    <w:rsid w:val="00DF774C"/>
    <w:pPr>
      <w:tabs>
        <w:tab w:val="center" w:pos="4536"/>
        <w:tab w:val="right" w:pos="9072"/>
      </w:tabs>
    </w:pPr>
  </w:style>
  <w:style w:type="character" w:styleId="Numrodepage">
    <w:name w:val="page number"/>
    <w:basedOn w:val="Policepardfaut"/>
    <w:rsid w:val="00DF774C"/>
  </w:style>
  <w:style w:type="paragraph" w:customStyle="1" w:styleId="bedrag">
    <w:name w:val="bedrag"/>
    <w:basedOn w:val="tekst"/>
    <w:next w:val="tekst"/>
    <w:rsid w:val="00CB0D5D"/>
    <w:pPr>
      <w:ind w:left="1134" w:firstLine="0"/>
      <w:jc w:val="right"/>
    </w:pPr>
  </w:style>
  <w:style w:type="paragraph" w:customStyle="1" w:styleId="stand2">
    <w:name w:val="stand2"/>
    <w:basedOn w:val="Normal"/>
    <w:next w:val="Normal"/>
    <w:rsid w:val="00DF774C"/>
    <w:pPr>
      <w:spacing w:before="120"/>
    </w:pPr>
  </w:style>
  <w:style w:type="paragraph" w:customStyle="1" w:styleId="stand3">
    <w:name w:val="stand3"/>
    <w:basedOn w:val="stand2"/>
    <w:next w:val="Normal"/>
    <w:rsid w:val="00DF774C"/>
    <w:pPr>
      <w:tabs>
        <w:tab w:val="left" w:leader="dot" w:pos="1701"/>
        <w:tab w:val="left" w:leader="dot" w:pos="5103"/>
        <w:tab w:val="left" w:leader="dot" w:pos="8931"/>
      </w:tabs>
      <w:spacing w:before="840"/>
    </w:pPr>
  </w:style>
  <w:style w:type="paragraph" w:customStyle="1" w:styleId="tekstv">
    <w:name w:val="tekstv"/>
    <w:basedOn w:val="tekst"/>
    <w:rsid w:val="00CB0D5D"/>
    <w:pPr>
      <w:spacing w:before="600"/>
    </w:pPr>
  </w:style>
  <w:style w:type="paragraph" w:customStyle="1" w:styleId="tvolg">
    <w:name w:val="tvolg"/>
    <w:basedOn w:val="tekst"/>
    <w:rsid w:val="00CB0D5D"/>
  </w:style>
  <w:style w:type="paragraph" w:customStyle="1" w:styleId="ad">
    <w:name w:val="ad"/>
    <w:basedOn w:val="Normal"/>
    <w:rsid w:val="00CB0D5D"/>
    <w:pPr>
      <w:ind w:left="4536"/>
    </w:pPr>
  </w:style>
  <w:style w:type="paragraph" w:customStyle="1" w:styleId="H4">
    <w:name w:val="H4"/>
    <w:basedOn w:val="Titre4"/>
    <w:rsid w:val="00CB0D5D"/>
    <w:pPr>
      <w:spacing w:before="360"/>
      <w:outlineLvl w:val="9"/>
    </w:pPr>
  </w:style>
  <w:style w:type="paragraph" w:customStyle="1" w:styleId="lr">
    <w:name w:val="lr"/>
    <w:basedOn w:val="Normal"/>
    <w:rsid w:val="00DF774C"/>
    <w:pPr>
      <w:ind w:left="284" w:right="2268"/>
    </w:pPr>
  </w:style>
  <w:style w:type="paragraph" w:customStyle="1" w:styleId="stand4">
    <w:name w:val="stand4"/>
    <w:basedOn w:val="stand2"/>
    <w:rsid w:val="00CB0D5D"/>
    <w:pPr>
      <w:ind w:left="1701" w:hanging="1701"/>
    </w:pPr>
  </w:style>
  <w:style w:type="paragraph" w:customStyle="1" w:styleId="texte">
    <w:name w:val="texte"/>
    <w:basedOn w:val="Normal"/>
    <w:rsid w:val="00DF774C"/>
    <w:pPr>
      <w:ind w:firstLine="1134"/>
    </w:pPr>
  </w:style>
  <w:style w:type="paragraph" w:customStyle="1" w:styleId="texte-s">
    <w:name w:val="texte-s"/>
    <w:basedOn w:val="texte"/>
    <w:rsid w:val="00DF774C"/>
    <w:pPr>
      <w:spacing w:before="600"/>
    </w:pPr>
  </w:style>
  <w:style w:type="paragraph" w:customStyle="1" w:styleId="texte-s2">
    <w:name w:val="texte-s2"/>
    <w:basedOn w:val="texte"/>
    <w:rsid w:val="00DF774C"/>
  </w:style>
  <w:style w:type="paragraph" w:customStyle="1" w:styleId="montant">
    <w:name w:val="montant"/>
    <w:basedOn w:val="texte"/>
    <w:next w:val="texte"/>
    <w:rsid w:val="00DF774C"/>
    <w:pPr>
      <w:ind w:left="1134" w:firstLine="0"/>
      <w:jc w:val="right"/>
    </w:pPr>
  </w:style>
  <w:style w:type="character" w:customStyle="1" w:styleId="dcsFRTexteChar">
    <w:name w:val="dcsFR_Texte Char"/>
    <w:link w:val="dcsFRTexte"/>
    <w:rsid w:val="00CD2C5C"/>
    <w:rPr>
      <w:sz w:val="24"/>
      <w:szCs w:val="24"/>
      <w:lang w:val="fr-FR" w:eastAsia="nl-NL"/>
    </w:rPr>
  </w:style>
  <w:style w:type="character" w:customStyle="1" w:styleId="Policepardfaut2">
    <w:name w:val="Police par défaut2"/>
    <w:rsid w:val="00CD2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csoft\Templates\Word\Fusion%20Succession.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Fusion Succession.DOT</Template>
  <TotalTime>14</TotalTime>
  <Pages>3</Pages>
  <Words>866</Words>
  <Characters>4763</Characters>
  <Application>Microsoft Office Word</Application>
  <DocSecurity>0</DocSecurity>
  <Lines>39</Lines>
  <Paragraphs>11</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«LANGF» «ID_DEF_SUCC»</vt:lpstr>
      <vt:lpstr>«LANGF» «ID_DEF_SUCC»</vt:lpstr>
      <vt:lpstr>«LANGF» «ID_DEF_SUCC»</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«LANGF» «ID_DEF_SUCC»</dc:title>
  <dc:subject/>
  <dc:creator>André Meuris</dc:creator>
  <cp:keywords/>
  <dc:description/>
  <cp:lastModifiedBy>Notaire Nizier GROOTERS</cp:lastModifiedBy>
  <cp:revision>5</cp:revision>
  <dcterms:created xsi:type="dcterms:W3CDTF">2024-08-05T16:16:00Z</dcterms:created>
  <dcterms:modified xsi:type="dcterms:W3CDTF">2024-08-05T16:33:00Z</dcterms:modified>
</cp:coreProperties>
</file>